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7458" w14:textId="77777777" w:rsidR="008D5127" w:rsidRDefault="008D5127" w:rsidP="008D5127">
      <w:pPr>
        <w:spacing w:after="0" w:line="240" w:lineRule="auto"/>
        <w:ind w:left="720" w:right="709" w:firstLine="0"/>
        <w:jc w:val="left"/>
        <w:rPr>
          <w:rFonts w:ascii="Calibri" w:eastAsia="Times New Roman" w:hAnsi="Calibri"/>
          <w:sz w:val="28"/>
          <w:szCs w:val="28"/>
          <w:rtl/>
        </w:rPr>
      </w:pPr>
    </w:p>
    <w:p w14:paraId="3526165B" w14:textId="77777777" w:rsidR="008D5127" w:rsidRDefault="008D5127" w:rsidP="008D5127">
      <w:pPr>
        <w:ind w:firstLine="0"/>
        <w:jc w:val="center"/>
        <w:rPr>
          <w:rtl/>
        </w:rPr>
      </w:pPr>
      <w:r w:rsidRPr="009F6406">
        <w:rPr>
          <w:rFonts w:hint="cs"/>
          <w:rtl/>
        </w:rPr>
        <w:t>باسمه تعالی</w:t>
      </w:r>
    </w:p>
    <w:p w14:paraId="1134785A" w14:textId="77777777" w:rsidR="008D5127" w:rsidRPr="008D5127" w:rsidRDefault="008D5127" w:rsidP="008D5127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>اطلاعیه</w:t>
      </w:r>
    </w:p>
    <w:p w14:paraId="24F9DFA0" w14:textId="77777777" w:rsidR="008D5127" w:rsidRPr="008D5127" w:rsidRDefault="008D5127" w:rsidP="008D5127">
      <w:pPr>
        <w:ind w:firstLine="0"/>
        <w:jc w:val="center"/>
        <w:rPr>
          <w:rFonts w:cs="Calibri"/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رسته فعالیت های مورد حمایت در 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  <w:r w:rsidRPr="008D5127">
        <w:rPr>
          <w:rFonts w:hint="cs"/>
          <w:b/>
          <w:bCs/>
          <w:sz w:val="32"/>
          <w:szCs w:val="32"/>
          <w:rtl/>
        </w:rPr>
        <w:t>طرح حمایت از بنگاه های اقتصادی در شرایط اضطرار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</w:p>
    <w:p w14:paraId="2104C92E" w14:textId="77777777" w:rsidR="008D5127" w:rsidRPr="008D5127" w:rsidRDefault="008D5127" w:rsidP="008D5127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در استان </w:t>
      </w:r>
      <w:r>
        <w:rPr>
          <w:rFonts w:hint="cs"/>
          <w:b/>
          <w:bCs/>
          <w:sz w:val="32"/>
          <w:szCs w:val="32"/>
          <w:rtl/>
        </w:rPr>
        <w:t xml:space="preserve">های </w:t>
      </w:r>
      <w:r w:rsidRPr="008D5127">
        <w:rPr>
          <w:rFonts w:hint="cs"/>
          <w:b/>
          <w:bCs/>
          <w:sz w:val="32"/>
          <w:szCs w:val="32"/>
          <w:rtl/>
        </w:rPr>
        <w:t>اصفهان، فارس، آذربایجان شرقی، آذربایجان غربی، ایلام، زنجان، کرمان، کردستان، یزد، همدان، خوزستان، قزوین، لرستان، مرکزی، کهگیلویه و بویراحمد، چهارمحال و بختیاری</w:t>
      </w:r>
    </w:p>
    <w:p w14:paraId="4FA6AB33" w14:textId="2944F1D5" w:rsidR="008D5127" w:rsidRPr="00160BB0" w:rsidRDefault="008D5127" w:rsidP="008D5127">
      <w:pPr>
        <w:spacing w:after="0" w:line="240" w:lineRule="auto"/>
        <w:ind w:left="720" w:firstLine="0"/>
        <w:jc w:val="left"/>
        <w:rPr>
          <w:rFonts w:ascii="Calibri" w:eastAsia="Times New Roman" w:hAnsi="Calibri"/>
          <w:b/>
          <w:bCs/>
          <w:sz w:val="32"/>
          <w:szCs w:val="32"/>
        </w:rPr>
      </w:pPr>
      <w:r>
        <w:rPr>
          <w:rFonts w:ascii="Calibri" w:eastAsia="Times New Roman" w:hAnsi="Calibri" w:hint="cs"/>
          <w:b/>
          <w:bCs/>
          <w:sz w:val="32"/>
          <w:szCs w:val="32"/>
          <w:rtl/>
        </w:rPr>
        <w:t>الف) رسته فعالیت های مورد تایید</w:t>
      </w:r>
      <w:r w:rsidR="008C52D2"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3814" w:type="dxa"/>
        <w:jc w:val="center"/>
        <w:tblLook w:val="04A0" w:firstRow="1" w:lastRow="0" w:firstColumn="1" w:lastColumn="0" w:noHBand="0" w:noVBand="1"/>
      </w:tblPr>
      <w:tblGrid>
        <w:gridCol w:w="960"/>
        <w:gridCol w:w="6495"/>
        <w:gridCol w:w="819"/>
        <w:gridCol w:w="5540"/>
      </w:tblGrid>
      <w:tr w:rsidR="008D5127" w:rsidRPr="002D0D44" w14:paraId="5F5D99F2" w14:textId="77777777" w:rsidTr="00357210">
        <w:trPr>
          <w:trHeight w:val="370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0293ED" w14:textId="77777777" w:rsidR="008D5127" w:rsidRPr="002D0D44" w:rsidRDefault="008D5127" w:rsidP="00357210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رسته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F1C11E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عنوان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8A6374" w14:textId="77777777" w:rsidR="008D5127" w:rsidRPr="002D0D44" w:rsidRDefault="008D5127" w:rsidP="00357210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زیررسته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1644E3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زیر عنوان</w:t>
            </w:r>
          </w:p>
        </w:tc>
      </w:tr>
      <w:tr w:rsidR="008D5127" w:rsidRPr="002D0D44" w14:paraId="763057AB" w14:textId="77777777" w:rsidTr="00357210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BED2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c41</w:t>
            </w:r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32F6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FBCE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c4100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F205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</w:tr>
      <w:tr w:rsidR="00357210" w:rsidRPr="002D0D44" w14:paraId="0DF61DA9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419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c50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260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06B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F72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مسافر</w:t>
            </w:r>
          </w:p>
        </w:tc>
      </w:tr>
      <w:tr w:rsidR="00357210" w:rsidRPr="002D0D44" w14:paraId="5CE471E1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A05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933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25E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2FA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بار</w:t>
            </w:r>
          </w:p>
        </w:tc>
      </w:tr>
      <w:tr w:rsidR="00357210" w:rsidRPr="002D0D44" w14:paraId="4170B837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3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21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8E5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FD7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مسافر</w:t>
            </w:r>
          </w:p>
        </w:tc>
      </w:tr>
      <w:tr w:rsidR="00357210" w:rsidRPr="002D0D44" w14:paraId="63E2F467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E4B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B0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AAF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9CC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بار</w:t>
            </w:r>
          </w:p>
        </w:tc>
      </w:tr>
      <w:tr w:rsidR="00357210" w:rsidRPr="002D0D44" w14:paraId="68FBA802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EE2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c51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4D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866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30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مسافر</w:t>
            </w:r>
          </w:p>
        </w:tc>
      </w:tr>
      <w:tr w:rsidR="00357210" w:rsidRPr="002D0D44" w14:paraId="7A66AAD8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61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B56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86C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C0C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بار</w:t>
            </w:r>
          </w:p>
        </w:tc>
      </w:tr>
      <w:tr w:rsidR="00357210" w:rsidRPr="002D0D44" w14:paraId="405DD91E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19C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c53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C42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 پست وپيک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01D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D65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پست</w:t>
            </w:r>
          </w:p>
        </w:tc>
      </w:tr>
      <w:tr w:rsidR="00357210" w:rsidRPr="002D0D44" w14:paraId="04E25308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23F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CE2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397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0DE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پيک</w:t>
            </w:r>
          </w:p>
        </w:tc>
      </w:tr>
      <w:tr w:rsidR="00357210" w:rsidRPr="002D0D44" w14:paraId="3147760D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1F2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c55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7B9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هتل و سایر اقامتگاه‌ها(تامین جا)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70F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2E7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تامين جا براي اقامت كوتاه مدت</w:t>
            </w:r>
          </w:p>
        </w:tc>
      </w:tr>
      <w:tr w:rsidR="00357210" w:rsidRPr="002D0D44" w14:paraId="4191071F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91C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B2C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DE2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5D4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اردوگاه‌هاي توريستي، پارك‌هاي وسايل نقليه‌ي تفريحي و پارك هاي تريلرها</w:t>
            </w:r>
          </w:p>
        </w:tc>
      </w:tr>
      <w:tr w:rsidR="00357210" w:rsidRPr="002D0D44" w14:paraId="0EAA8F69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1A4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3D2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05D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29A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تأمين جا</w:t>
            </w:r>
          </w:p>
        </w:tc>
      </w:tr>
      <w:tr w:rsidR="00357210" w:rsidRPr="002D0D44" w14:paraId="6A7393E7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7B4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c59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F4E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 ، ويديويي و برنامه هاي تلويزيوني، ضبط صدا و انتشار موسيقي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74B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736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سينمايي، ويديويي و برنامه هاي تلويزيوني</w:t>
            </w:r>
          </w:p>
        </w:tc>
      </w:tr>
      <w:tr w:rsidR="00357210" w:rsidRPr="002D0D44" w14:paraId="7B1480A7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026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CC9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914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05A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پس از توليد فيلم سينمايي، ويديويي و برنامه هاي تلويزيوني</w:t>
            </w:r>
          </w:p>
        </w:tc>
      </w:tr>
      <w:tr w:rsidR="00357210" w:rsidRPr="002D0D44" w14:paraId="4C61FBC3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6E3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356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BEA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c5913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D70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توزيع فيلم سينمايي، ويديويي و برنامه هاي تلويزيوني</w:t>
            </w:r>
          </w:p>
        </w:tc>
      </w:tr>
      <w:tr w:rsidR="00357210" w:rsidRPr="002D0D44" w14:paraId="29C19AC0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47F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F70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34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c5914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C50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فعاليت‌نمايش فيلم سينمايي</w:t>
            </w:r>
          </w:p>
        </w:tc>
      </w:tr>
      <w:tr w:rsidR="00357210" w:rsidRPr="002D0D44" w14:paraId="1C4ACE93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7F3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DF3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003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49E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ضبط صدا و انتشار موسيقي</w:t>
            </w:r>
          </w:p>
        </w:tc>
      </w:tr>
      <w:tr w:rsidR="00357210" w:rsidRPr="002D0D44" w14:paraId="582B62EE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99B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lastRenderedPageBreak/>
              <w:t>c62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0A2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برنامه‌نويسي، مشاوره و فعاليت‌هاي مربوط به رايانه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39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CFE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 برنامه‌نويسي رايانه</w:t>
            </w:r>
          </w:p>
        </w:tc>
      </w:tr>
      <w:tr w:rsidR="00357210" w:rsidRPr="002D0D44" w14:paraId="49FCEAA3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284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907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33C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A61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مشاوره مربوط به رايانه و مديريت تسهيلات رايانه‌اي</w:t>
            </w:r>
          </w:p>
        </w:tc>
      </w:tr>
      <w:tr w:rsidR="00357210" w:rsidRPr="002D0D44" w14:paraId="7A6E1380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50D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624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437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c6209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2DF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فعاليت‌هاي خدماتي فناوري اطلاعات و رايانه </w:t>
            </w:r>
          </w:p>
        </w:tc>
      </w:tr>
      <w:tr w:rsidR="00357210" w:rsidRPr="002D0D44" w14:paraId="6BF4F36A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0D4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c70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A9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مركزي،  فعاليت‌هاي مشاوره‌اي مربوط به مديريت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07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B2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</w:t>
            </w:r>
          </w:p>
        </w:tc>
      </w:tr>
      <w:tr w:rsidR="00357210" w:rsidRPr="002D0D44" w14:paraId="53BDEB0A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1EB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6FC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DCD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2E5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مشاوره‌اي مربوط به مديريت </w:t>
            </w:r>
          </w:p>
        </w:tc>
      </w:tr>
      <w:tr w:rsidR="00357210" w:rsidRPr="002D0D44" w14:paraId="591158A8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CF4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c79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A45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خدمات آژانس‌هاي مسافرتي، گردانندگان تور، رزرو كردن و فعاليت‌هاي مربوط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77A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9B9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آژانس‌هاي مسافرتي</w:t>
            </w:r>
          </w:p>
        </w:tc>
      </w:tr>
      <w:tr w:rsidR="00357210" w:rsidRPr="002D0D44" w14:paraId="092C1049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0C9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8B0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FEF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C31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گردانندگان تور</w:t>
            </w:r>
          </w:p>
        </w:tc>
      </w:tr>
      <w:tr w:rsidR="00357210" w:rsidRPr="002D0D44" w14:paraId="7E5D5A8F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15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784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83A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BA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رزرو كردن و ساير خدمات مربوط</w:t>
            </w:r>
          </w:p>
        </w:tc>
      </w:tr>
      <w:tr w:rsidR="00357210" w:rsidRPr="002D0D44" w14:paraId="5341B462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218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c85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079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E8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61E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پيش‌دبستاني و ابتدايي </w:t>
            </w:r>
          </w:p>
        </w:tc>
      </w:tr>
      <w:tr w:rsidR="00357210" w:rsidRPr="002D0D44" w14:paraId="65CB7612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E8C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A1B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C26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BA3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عمومي </w:t>
            </w:r>
          </w:p>
        </w:tc>
      </w:tr>
      <w:tr w:rsidR="00357210" w:rsidRPr="002D0D44" w14:paraId="1E5F971F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8E6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7EB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A57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C92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فني و حرفه‌اي </w:t>
            </w:r>
          </w:p>
        </w:tc>
      </w:tr>
      <w:tr w:rsidR="00357210" w:rsidRPr="002D0D44" w14:paraId="51948F05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369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E66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6D1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c8530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CE0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عالي </w:t>
            </w:r>
          </w:p>
        </w:tc>
      </w:tr>
      <w:tr w:rsidR="00357210" w:rsidRPr="002D0D44" w14:paraId="51502A1A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956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2B9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69F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E29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ورزش و تفريح</w:t>
            </w:r>
          </w:p>
        </w:tc>
      </w:tr>
      <w:tr w:rsidR="00357210" w:rsidRPr="002D0D44" w14:paraId="44BC793D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007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809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E76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D7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فرهنگي</w:t>
            </w:r>
          </w:p>
        </w:tc>
      </w:tr>
      <w:tr w:rsidR="00357210" w:rsidRPr="002D0D44" w14:paraId="1E0F8418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E19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36A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613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c8549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4B8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آموزش‌هاي طبقه‌بندي نشده در جاي ديگر</w:t>
            </w:r>
          </w:p>
        </w:tc>
      </w:tr>
      <w:tr w:rsidR="00357210" w:rsidRPr="002D0D44" w14:paraId="584384C0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49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7F4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D02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c8550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A68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آموزش</w:t>
            </w:r>
          </w:p>
        </w:tc>
      </w:tr>
      <w:tr w:rsidR="00357210" w:rsidRPr="002D0D44" w14:paraId="7C8699F0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8F5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c88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00E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55A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39F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 براي افراد سالمند و ناتوان</w:t>
            </w:r>
          </w:p>
        </w:tc>
      </w:tr>
      <w:tr w:rsidR="00357210" w:rsidRPr="002D0D44" w14:paraId="128A8554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964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190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14D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DE3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سايرفعاليت‌هاي مددكاري اجتماعي بدون تامين محل اقامت</w:t>
            </w:r>
          </w:p>
        </w:tc>
      </w:tr>
    </w:tbl>
    <w:p w14:paraId="67299478" w14:textId="77777777" w:rsidR="008D5127" w:rsidRDefault="008D5127" w:rsidP="008D5127">
      <w:pPr>
        <w:rPr>
          <w:rtl/>
        </w:rPr>
      </w:pPr>
    </w:p>
    <w:p w14:paraId="4131BF32" w14:textId="4ADAE86B" w:rsidR="008D5127" w:rsidRDefault="008D5127" w:rsidP="008D5127">
      <w:pPr>
        <w:ind w:firstLine="0"/>
        <w:jc w:val="left"/>
        <w:rPr>
          <w:rFonts w:ascii="Calibri" w:eastAsia="Times New Roman" w:hAnsi="Calibri"/>
          <w:b/>
          <w:bCs/>
          <w:sz w:val="32"/>
          <w:szCs w:val="32"/>
          <w:rtl/>
        </w:rPr>
      </w:pP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ب) </w:t>
      </w:r>
      <w:r>
        <w:rPr>
          <w:rFonts w:ascii="Calibri" w:eastAsia="Times New Roman" w:hAnsi="Calibri"/>
          <w:b/>
          <w:bCs/>
          <w:sz w:val="32"/>
          <w:szCs w:val="32"/>
          <w:rtl/>
        </w:rPr>
        <w:t>رسته‌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 فعالیت </w:t>
      </w:r>
      <w:r>
        <w:rPr>
          <w:rFonts w:ascii="Calibri" w:eastAsia="Times New Roman" w:hAnsi="Calibri"/>
          <w:b/>
          <w:bCs/>
          <w:sz w:val="32"/>
          <w:szCs w:val="32"/>
          <w:rtl/>
        </w:rPr>
        <w:t xml:space="preserve">هایی که 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>در صورت احراز آسیب دیدگی توسط دبیرخانه استانی</w:t>
      </w:r>
      <w:r w:rsidR="008C52D2">
        <w:rPr>
          <w:rFonts w:ascii="Calibri" w:eastAsia="Times New Roman" w:hAnsi="Calibri" w:hint="cs"/>
          <w:b/>
          <w:bCs/>
          <w:sz w:val="32"/>
          <w:szCs w:val="32"/>
          <w:rtl/>
        </w:rPr>
        <w:t>،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 </w:t>
      </w:r>
      <w:r w:rsidR="008C52D2">
        <w:rPr>
          <w:rFonts w:ascii="Calibri" w:eastAsia="Times New Roman" w:hAnsi="Calibri" w:hint="cs"/>
          <w:b/>
          <w:bCs/>
          <w:sz w:val="32"/>
          <w:szCs w:val="32"/>
          <w:rtl/>
        </w:rPr>
        <w:t>پس از درخواست مجدد بررسی توسط متقاضیان امکان اخذ تسهیلات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 دارند.</w:t>
      </w:r>
    </w:p>
    <w:tbl>
      <w:tblPr>
        <w:bidiVisual/>
        <w:tblW w:w="13697" w:type="dxa"/>
        <w:jc w:val="center"/>
        <w:tblLook w:val="04A0" w:firstRow="1" w:lastRow="0" w:firstColumn="1" w:lastColumn="0" w:noHBand="0" w:noVBand="1"/>
      </w:tblPr>
      <w:tblGrid>
        <w:gridCol w:w="740"/>
        <w:gridCol w:w="5565"/>
        <w:gridCol w:w="1080"/>
        <w:gridCol w:w="6312"/>
      </w:tblGrid>
      <w:tr w:rsidR="008D5127" w:rsidRPr="002D0D44" w14:paraId="26BA3D9D" w14:textId="77777777" w:rsidTr="00357210">
        <w:trPr>
          <w:trHeight w:val="37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80C7D1" w14:textId="77777777" w:rsidR="008D5127" w:rsidRPr="002D0D44" w:rsidRDefault="008D5127" w:rsidP="00357210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رسته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7E70EB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عنوان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BED8F7" w14:textId="77777777" w:rsidR="008D5127" w:rsidRPr="002D0D44" w:rsidRDefault="008D5127" w:rsidP="00357210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زیررسته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963D4B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زیر عنوان</w:t>
            </w:r>
          </w:p>
        </w:tc>
      </w:tr>
      <w:tr w:rsidR="00357210" w:rsidRPr="002D0D44" w14:paraId="4E9ED175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81E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75C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محصولات كشاورزي و دامي، شکار و فعاليت‌های خدماتی وابسته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555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B77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غلات (به جز برنج)، حبوبات و دانه‌های روغنی</w:t>
            </w:r>
          </w:p>
        </w:tc>
      </w:tr>
      <w:tr w:rsidR="00357210" w:rsidRPr="002D0D44" w14:paraId="49EED40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655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CE9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6CD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A3E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برنج</w:t>
            </w:r>
          </w:p>
        </w:tc>
      </w:tr>
      <w:tr w:rsidR="00357210" w:rsidRPr="002D0D44" w14:paraId="5014266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DFF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F54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F0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D35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سبزيجات و صيفي‌جات، ريشه‌ها و غده‌ها</w:t>
            </w:r>
          </w:p>
        </w:tc>
      </w:tr>
      <w:tr w:rsidR="00357210" w:rsidRPr="002D0D44" w14:paraId="1440F07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95B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365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C12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162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نيشکر</w:t>
            </w:r>
          </w:p>
        </w:tc>
      </w:tr>
      <w:tr w:rsidR="00357210" w:rsidRPr="002D0D44" w14:paraId="0005F9C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1F4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D24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13E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9FD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کاشت توتون و تنباکو</w:t>
            </w:r>
          </w:p>
        </w:tc>
      </w:tr>
      <w:tr w:rsidR="00357210" w:rsidRPr="002D0D44" w14:paraId="56FDFEC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A0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E59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DA6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c0116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21F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محصولات ليفی</w:t>
            </w:r>
          </w:p>
        </w:tc>
      </w:tr>
      <w:tr w:rsidR="00357210" w:rsidRPr="002D0D44" w14:paraId="356EF99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000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C23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ADB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00A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محصولات سالانه ( غير دائمي )</w:t>
            </w:r>
          </w:p>
        </w:tc>
      </w:tr>
      <w:tr w:rsidR="00357210" w:rsidRPr="002D0D44" w14:paraId="684F319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7B7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F9E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9D4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F7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كاشت مو ( انگور )</w:t>
            </w:r>
          </w:p>
        </w:tc>
      </w:tr>
      <w:tr w:rsidR="00357210" w:rsidRPr="002D0D44" w14:paraId="1654BD8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89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984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C61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834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گرمسيري و نيمه گرمسيري</w:t>
            </w:r>
          </w:p>
        </w:tc>
      </w:tr>
      <w:tr w:rsidR="00357210" w:rsidRPr="002D0D44" w14:paraId="6B7AD55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791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8F7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C5B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6F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مرکبات</w:t>
            </w:r>
          </w:p>
        </w:tc>
      </w:tr>
      <w:tr w:rsidR="00357210" w:rsidRPr="002D0D44" w14:paraId="2B3C0FF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350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75C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1EC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81F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دانه‌دار و ميوه‌هاي هسته‌دار</w:t>
            </w:r>
          </w:p>
        </w:tc>
      </w:tr>
      <w:tr w:rsidR="00357210" w:rsidRPr="002D0D44" w14:paraId="76847AF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0B5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BA3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668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3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میوه ها و ميوه هاي آجيلي، درختی و بوته ای</w:t>
            </w:r>
          </w:p>
        </w:tc>
      </w:tr>
      <w:tr w:rsidR="00357210" w:rsidRPr="002D0D44" w14:paraId="04EDF51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469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F7F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722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c0126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06D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روغنی</w:t>
            </w:r>
          </w:p>
        </w:tc>
      </w:tr>
      <w:tr w:rsidR="00357210" w:rsidRPr="002D0D44" w14:paraId="464FC88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59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331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90C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c0127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6FA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محصولات نوشيدني</w:t>
            </w:r>
          </w:p>
        </w:tc>
      </w:tr>
      <w:tr w:rsidR="00357210" w:rsidRPr="002D0D44" w14:paraId="73A44FD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0C9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4C1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6BA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c0128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2EC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كاشت ادويه‌جات، محصولات معطر، مخدر و دارويي</w:t>
            </w:r>
          </w:p>
        </w:tc>
      </w:tr>
      <w:tr w:rsidR="00357210" w:rsidRPr="002D0D44" w14:paraId="00906DE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239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C66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048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B3A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محصولات چندساله(دائمي)</w:t>
            </w:r>
          </w:p>
        </w:tc>
      </w:tr>
      <w:tr w:rsidR="00357210" w:rsidRPr="002D0D44" w14:paraId="31AAE7C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0FE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5B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85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E0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تكثير گياهان</w:t>
            </w:r>
          </w:p>
        </w:tc>
      </w:tr>
      <w:tr w:rsidR="00357210" w:rsidRPr="002D0D44" w14:paraId="25CDBB7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C81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D09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6B2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53A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گاو و گاوميش</w:t>
            </w:r>
          </w:p>
        </w:tc>
      </w:tr>
      <w:tr w:rsidR="00357210" w:rsidRPr="002D0D44" w14:paraId="598B25B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614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F95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78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822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اسب و اسب‌سانان</w:t>
            </w:r>
          </w:p>
        </w:tc>
      </w:tr>
      <w:tr w:rsidR="00357210" w:rsidRPr="002D0D44" w14:paraId="773B28D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36D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D44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A3C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947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شتر و شترسانان</w:t>
            </w:r>
          </w:p>
        </w:tc>
      </w:tr>
      <w:tr w:rsidR="00357210" w:rsidRPr="002D0D44" w14:paraId="6F92049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AB6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467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F1E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319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گوسفند و بز</w:t>
            </w:r>
          </w:p>
        </w:tc>
      </w:tr>
      <w:tr w:rsidR="00357210" w:rsidRPr="002D0D44" w14:paraId="3ED33C3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E34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081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611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02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خوك و گراز</w:t>
            </w:r>
          </w:p>
        </w:tc>
      </w:tr>
      <w:tr w:rsidR="00357210" w:rsidRPr="002D0D44" w14:paraId="3F62520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A54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8CF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140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c0146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256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ماكيان</w:t>
            </w:r>
          </w:p>
        </w:tc>
      </w:tr>
      <w:tr w:rsidR="00357210" w:rsidRPr="002D0D44" w14:paraId="03C1514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DB8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26C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4D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B24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پرورش ساير حيوانات </w:t>
            </w:r>
          </w:p>
        </w:tc>
      </w:tr>
      <w:tr w:rsidR="00357210" w:rsidRPr="002D0D44" w14:paraId="581DB67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C1D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3AC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F72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c0150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6D9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بهره‌برداري توام كشاورزي و دامداري</w:t>
            </w:r>
          </w:p>
        </w:tc>
      </w:tr>
      <w:tr w:rsidR="00357210" w:rsidRPr="002D0D44" w14:paraId="2359919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CC7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D82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267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467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فعاليت‌های پشتيبانی توليد محصولات كشاورزي </w:t>
            </w:r>
          </w:p>
        </w:tc>
      </w:tr>
      <w:tr w:rsidR="00357210" w:rsidRPr="002D0D44" w14:paraId="2EDB2CE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E44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DB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DC0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1B9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پشتيبانی توليد محصولات حیوانی</w:t>
            </w:r>
          </w:p>
        </w:tc>
      </w:tr>
      <w:tr w:rsidR="00357210" w:rsidRPr="002D0D44" w14:paraId="7EB6621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351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DD7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D81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598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پشتیبانی پس از برداشت محصول</w:t>
            </w:r>
          </w:p>
        </w:tc>
      </w:tr>
      <w:tr w:rsidR="00357210" w:rsidRPr="002D0D44" w14:paraId="1BFBEC8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E24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64A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91B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E9E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فراوري بذر برای تكثير</w:t>
            </w:r>
          </w:p>
        </w:tc>
      </w:tr>
      <w:tr w:rsidR="00357210" w:rsidRPr="002D0D44" w14:paraId="3785A80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098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5E0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1DA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c0170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B96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شكار و تله‌گذاري و فعاليت‌هاي خدماتي وابسته </w:t>
            </w:r>
          </w:p>
        </w:tc>
      </w:tr>
      <w:tr w:rsidR="00357210" w:rsidRPr="002D0D44" w14:paraId="0E661A98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4D6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D34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انواع آشاميدني‌ها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8F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4A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تقطير، تصفيه و تركيب الکل سفيد</w:t>
            </w:r>
          </w:p>
        </w:tc>
      </w:tr>
      <w:tr w:rsidR="00357210" w:rsidRPr="002D0D44" w14:paraId="15A91F3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031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B3A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7C0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779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انواع شراب</w:t>
            </w:r>
          </w:p>
        </w:tc>
      </w:tr>
      <w:tr w:rsidR="00357210" w:rsidRPr="002D0D44" w14:paraId="6267EE0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431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EB0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2AD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464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مالتا وماالشعير</w:t>
            </w:r>
          </w:p>
        </w:tc>
      </w:tr>
      <w:tr w:rsidR="00357210" w:rsidRPr="002D0D44" w14:paraId="1262B54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A6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DDD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68A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F60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نوشابه‌های بدون الکل، آب معدني و ساير آب‌هاي پرشده در بطري</w:t>
            </w:r>
          </w:p>
        </w:tc>
      </w:tr>
      <w:tr w:rsidR="00357210" w:rsidRPr="002D0D44" w14:paraId="69657651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EC4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8CA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منسوجات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BE4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95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آماده‌سازي و ريسندگي الياف نساجي</w:t>
            </w:r>
          </w:p>
        </w:tc>
      </w:tr>
      <w:tr w:rsidR="00357210" w:rsidRPr="002D0D44" w14:paraId="09AF621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FF0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B3A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37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F48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بافندگي منسوجات</w:t>
            </w:r>
          </w:p>
        </w:tc>
      </w:tr>
      <w:tr w:rsidR="00357210" w:rsidRPr="002D0D44" w14:paraId="6DD9709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DD8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92E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9D3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F7E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تکميل منسوجات</w:t>
            </w:r>
          </w:p>
        </w:tc>
      </w:tr>
      <w:tr w:rsidR="00357210" w:rsidRPr="002D0D44" w14:paraId="2772185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837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E11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208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468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پارچه‌هاي كشباف و قلاب بافی</w:t>
            </w:r>
          </w:p>
        </w:tc>
      </w:tr>
      <w:tr w:rsidR="00357210" w:rsidRPr="002D0D44" w14:paraId="4A177EB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87C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5E3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5E8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45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نساجي آماده- به‌جز پوشاك</w:t>
            </w:r>
          </w:p>
        </w:tc>
      </w:tr>
      <w:tr w:rsidR="00357210" w:rsidRPr="002D0D44" w14:paraId="1F041CE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A43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11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33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AB3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قالي و قاليچه</w:t>
            </w:r>
          </w:p>
        </w:tc>
      </w:tr>
      <w:tr w:rsidR="00357210" w:rsidRPr="002D0D44" w14:paraId="6DAB572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54C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637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617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C8A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طناب، ريسمان، نخ چند لايه و تور</w:t>
            </w:r>
          </w:p>
        </w:tc>
      </w:tr>
      <w:tr w:rsidR="00357210" w:rsidRPr="002D0D44" w14:paraId="688C9D5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903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836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855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528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ساير منسوجات طبقه‌بندي نشده در جاي ديگر </w:t>
            </w:r>
          </w:p>
        </w:tc>
      </w:tr>
      <w:tr w:rsidR="00357210" w:rsidRPr="002D0D44" w14:paraId="62166906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26E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c14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77F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04B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31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پوشاك، به جز پوشاك از پوست خزدار</w:t>
            </w:r>
          </w:p>
        </w:tc>
      </w:tr>
      <w:tr w:rsidR="00357210" w:rsidRPr="002D0D44" w14:paraId="0B36BA3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056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8A9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BF9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F44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خزدار</w:t>
            </w:r>
          </w:p>
        </w:tc>
      </w:tr>
      <w:tr w:rsidR="00357210" w:rsidRPr="002D0D44" w14:paraId="4A942D7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8E3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87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509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CD3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 كشباف و قلاب‌بافي شده</w:t>
            </w:r>
          </w:p>
        </w:tc>
      </w:tr>
      <w:tr w:rsidR="00357210" w:rsidRPr="002D0D44" w14:paraId="6F956B86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2BB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F4E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چوب وفراورده های چوب وچوب پنبه </w:t>
            </w:r>
            <w:r w:rsidRPr="002D0D44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به‌جزمبلمان - ساخت کالا از حصیر وموادحصيربافی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0B7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C91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اره كشي و رنده كردن چوب </w:t>
            </w:r>
          </w:p>
        </w:tc>
      </w:tr>
      <w:tr w:rsidR="00357210" w:rsidRPr="002D0D44" w14:paraId="1F09402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D58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CB4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1D5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80A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ورق‌های روکش شده و صفحه هايی که اصل آن چوب است</w:t>
            </w:r>
          </w:p>
        </w:tc>
      </w:tr>
      <w:tr w:rsidR="00357210" w:rsidRPr="002D0D44" w14:paraId="09BAE91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8AD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009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DB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A34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کالاهای نجاري درودگری ساختمان </w:t>
            </w:r>
          </w:p>
        </w:tc>
      </w:tr>
      <w:tr w:rsidR="00357210" w:rsidRPr="002D0D44" w14:paraId="5B97197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A1F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858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0B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DB4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ظروف و محفظه‌هاي چوبي </w:t>
            </w:r>
          </w:p>
        </w:tc>
      </w:tr>
      <w:tr w:rsidR="00357210" w:rsidRPr="002D0D44" w14:paraId="5244879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B8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D2D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68C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D49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ساير فراورده ها از چوب و توليد كالا از چوب پنبه و حصیر و مواد حصيربافي </w:t>
            </w:r>
          </w:p>
        </w:tc>
      </w:tr>
      <w:tr w:rsidR="00357210" w:rsidRPr="002D0D44" w14:paraId="2A4F065B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2ED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c18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453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چاپ و تکثير رسانه‌های ضبط شده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885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CD1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چاپ</w:t>
            </w:r>
          </w:p>
        </w:tc>
      </w:tr>
      <w:tr w:rsidR="00357210" w:rsidRPr="002D0D44" w14:paraId="0696919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8A3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C39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312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A9B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خدماتی وابسته به چاپ</w:t>
            </w:r>
          </w:p>
        </w:tc>
      </w:tr>
      <w:tr w:rsidR="00357210" w:rsidRPr="002D0D44" w14:paraId="3F5B17B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20B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555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A9C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EF3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تكثير رسانه‌هاي ضبط شده </w:t>
            </w:r>
          </w:p>
        </w:tc>
      </w:tr>
      <w:tr w:rsidR="00357210" w:rsidRPr="002D0D44" w14:paraId="2A3DCD1E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1EA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7A0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محصولات رایانه ای، الکترونیکی ونوری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5EF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09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تخته مدار و قطعات الکترونیکی</w:t>
            </w:r>
          </w:p>
        </w:tc>
      </w:tr>
      <w:tr w:rsidR="00357210" w:rsidRPr="002D0D44" w14:paraId="315FCC9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B91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5BE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AD3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E99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رایانه و تجهیزات جانبی</w:t>
            </w:r>
          </w:p>
        </w:tc>
      </w:tr>
      <w:tr w:rsidR="00357210" w:rsidRPr="002D0D44" w14:paraId="449F0D6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F0C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20E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793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D0E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مخابراتی</w:t>
            </w:r>
          </w:p>
        </w:tc>
      </w:tr>
      <w:tr w:rsidR="00357210" w:rsidRPr="002D0D44" w14:paraId="147A6D3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BF3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E97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3CF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c2640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F64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کالاهای مصرفی الکترونیکی</w:t>
            </w:r>
          </w:p>
        </w:tc>
      </w:tr>
      <w:tr w:rsidR="00357210" w:rsidRPr="002D0D44" w14:paraId="19B305E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A62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E63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4AE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c2651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E0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اندازه گیری، آزمون، راهبری و کنترل</w:t>
            </w:r>
          </w:p>
        </w:tc>
      </w:tr>
      <w:tr w:rsidR="00357210" w:rsidRPr="002D0D44" w14:paraId="620BAB3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B7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870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734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c2652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6E0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انواع ساعت</w:t>
            </w:r>
          </w:p>
        </w:tc>
      </w:tr>
      <w:tr w:rsidR="00357210" w:rsidRPr="002D0D44" w14:paraId="6D05EAF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C21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78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949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c2660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A68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پرتودهی، الکتروپزشکی والکترودرمانی</w:t>
            </w:r>
          </w:p>
        </w:tc>
      </w:tr>
      <w:tr w:rsidR="00357210" w:rsidRPr="002D0D44" w14:paraId="1BF5EE6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18B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396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355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c2670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C9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ابزارهاي اپتيكي و تجهيزات عكاسي</w:t>
            </w:r>
          </w:p>
        </w:tc>
      </w:tr>
      <w:tr w:rsidR="00357210" w:rsidRPr="002D0D44" w14:paraId="6082243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E7C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32A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388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c2680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059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رسانه های نوری و مغناطیسی</w:t>
            </w:r>
          </w:p>
        </w:tc>
      </w:tr>
      <w:tr w:rsidR="00357210" w:rsidRPr="002D0D44" w14:paraId="5C97D907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E17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c27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694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برقی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AB5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1D4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موتور برقی، دینام و ترانسفورماتور و دستگاه های توزیع و کنترل برق</w:t>
            </w:r>
          </w:p>
        </w:tc>
      </w:tr>
      <w:tr w:rsidR="00357210" w:rsidRPr="002D0D44" w14:paraId="43D5F24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DB6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D90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A62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3B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باتری و انباره</w:t>
            </w:r>
          </w:p>
        </w:tc>
      </w:tr>
      <w:tr w:rsidR="00357210" w:rsidRPr="002D0D44" w14:paraId="6EBB8AD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FF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76C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389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AFB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کابل های فیبر نوری</w:t>
            </w:r>
          </w:p>
        </w:tc>
      </w:tr>
      <w:tr w:rsidR="00357210" w:rsidRPr="002D0D44" w14:paraId="1D4E934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9E1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9F4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9A6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23D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 سیم ها و کابل های الکترونیکی و برقی</w:t>
            </w:r>
          </w:p>
        </w:tc>
      </w:tr>
      <w:tr w:rsidR="00357210" w:rsidRPr="002D0D44" w14:paraId="69F76B6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9A4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30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510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AE4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دستگاه های سیم کشی</w:t>
            </w:r>
          </w:p>
        </w:tc>
      </w:tr>
      <w:tr w:rsidR="00357210" w:rsidRPr="002D0D44" w14:paraId="713C373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1C3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7DE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168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c2740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6D8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روشنایی برقی</w:t>
            </w:r>
          </w:p>
        </w:tc>
      </w:tr>
      <w:tr w:rsidR="00357210" w:rsidRPr="002D0D44" w14:paraId="61B18BE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55A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BAA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AF9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c2750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6D8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وسایل برقی خانگی</w:t>
            </w:r>
          </w:p>
        </w:tc>
      </w:tr>
      <w:tr w:rsidR="00357210" w:rsidRPr="002D0D44" w14:paraId="0D73E13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3D4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287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C06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4C0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 تجهیزات برقی</w:t>
            </w:r>
          </w:p>
        </w:tc>
      </w:tr>
      <w:tr w:rsidR="00357210" w:rsidRPr="002D0D44" w14:paraId="0DA200EE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1DD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c28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C9C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و تجهیزات طبقه بندی نشده درجای دیگر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96C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64A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موتوروتوربین-بجز موتورهای وسایل نقلیه هوایی، خودرو و موتورسیکلت</w:t>
            </w:r>
          </w:p>
        </w:tc>
      </w:tr>
      <w:tr w:rsidR="00357210" w:rsidRPr="002D0D44" w14:paraId="1A9B0E4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63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C7C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C1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012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نیروی سیال</w:t>
            </w:r>
          </w:p>
        </w:tc>
      </w:tr>
      <w:tr w:rsidR="00357210" w:rsidRPr="002D0D44" w14:paraId="5F51C01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F8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10E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797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9F8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سایرپمپ ها،کمپرسورها، شیرها وسوپاپ ها</w:t>
            </w:r>
          </w:p>
        </w:tc>
      </w:tr>
      <w:tr w:rsidR="00357210" w:rsidRPr="002D0D44" w14:paraId="0D9FE49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6DA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639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2DE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206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یاتاقان،  چرخ دنده ودیفرانسیل</w:t>
            </w:r>
          </w:p>
        </w:tc>
      </w:tr>
      <w:tr w:rsidR="00357210" w:rsidRPr="002D0D44" w14:paraId="0DC51F9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FC9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621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687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6D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اجاق وکوره ومشعل‌های کوره</w:t>
            </w:r>
          </w:p>
        </w:tc>
      </w:tr>
      <w:tr w:rsidR="00357210" w:rsidRPr="002D0D44" w14:paraId="236E088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65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AE5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3C4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c2816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9FF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بالا بر وجابجاکننده</w:t>
            </w:r>
          </w:p>
        </w:tc>
      </w:tr>
      <w:tr w:rsidR="00357210" w:rsidRPr="002D0D44" w14:paraId="4B706AD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791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255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C30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c2817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2C4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و تجهیزات دفتری(بجز رایانه و وسایل جانبی)</w:t>
            </w:r>
          </w:p>
        </w:tc>
      </w:tr>
      <w:tr w:rsidR="00357210" w:rsidRPr="002D0D44" w14:paraId="205156A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D28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66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61F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c2818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5A5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ابزار دستی موتوردار</w:t>
            </w:r>
          </w:p>
        </w:tc>
      </w:tr>
      <w:tr w:rsidR="00357210" w:rsidRPr="002D0D44" w14:paraId="27A66DF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347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D0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ACF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0F6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سایرماشین آلات باکاربرد عام   </w:t>
            </w:r>
          </w:p>
        </w:tc>
      </w:tr>
      <w:tr w:rsidR="00357210" w:rsidRPr="002D0D44" w14:paraId="526BA42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4EE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3B5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99D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15D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تولیدماشین آلات کشاورزی وجنگلداری</w:t>
            </w:r>
          </w:p>
        </w:tc>
      </w:tr>
      <w:tr w:rsidR="00357210" w:rsidRPr="002D0D44" w14:paraId="2B89691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93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FA2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E62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90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اره برقي ثابت -توليد </w:t>
            </w:r>
          </w:p>
        </w:tc>
      </w:tr>
      <w:tr w:rsidR="00357210" w:rsidRPr="002D0D44" w14:paraId="3BA440F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32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47E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D9A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19B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ماشین آلات متالوژِی - ذوب فلزات </w:t>
            </w:r>
          </w:p>
        </w:tc>
      </w:tr>
      <w:tr w:rsidR="00357210" w:rsidRPr="002D0D44" w14:paraId="4714F07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11C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363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98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E44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تولیدماشین آلات استخراج معدن وساختمان</w:t>
            </w:r>
          </w:p>
        </w:tc>
      </w:tr>
      <w:tr w:rsidR="00357210" w:rsidRPr="002D0D44" w14:paraId="240E865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4D4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C2E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0CC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FC5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عمل آوری مواد غذایی ، نوشیدنی ها و دخانیات</w:t>
            </w:r>
          </w:p>
        </w:tc>
      </w:tr>
      <w:tr w:rsidR="00357210" w:rsidRPr="002D0D44" w14:paraId="6BE89B5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18B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C46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8B8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c2826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6C2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برای توليد منسوجات والبسه وچرم</w:t>
            </w:r>
          </w:p>
        </w:tc>
      </w:tr>
      <w:tr w:rsidR="00357210" w:rsidRPr="002D0D44" w14:paraId="047797A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94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A3A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F68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BAB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سایرماشین آلات باکاربردخاص</w:t>
            </w:r>
          </w:p>
        </w:tc>
      </w:tr>
      <w:tr w:rsidR="00357210" w:rsidRPr="002D0D44" w14:paraId="28B8B87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E31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c29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F79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وسايل نقليه موتوري، تریلر ونیم تریلر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265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9FF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وسايل نقليه موتوري</w:t>
            </w:r>
          </w:p>
        </w:tc>
      </w:tr>
      <w:tr w:rsidR="00357210" w:rsidRPr="002D0D44" w14:paraId="72D73F0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A35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F83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DA4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D6B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بدنه ( اتاق ) وسايل نقليه موتوري و ساخت تريلر و نيم تريلر</w:t>
            </w:r>
          </w:p>
        </w:tc>
      </w:tr>
      <w:tr w:rsidR="00357210" w:rsidRPr="002D0D44" w14:paraId="6EB87C5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704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C03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F49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0D3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قطعات و لوازم الحاقی وسايل نقليه موتوري </w:t>
            </w:r>
          </w:p>
        </w:tc>
      </w:tr>
      <w:tr w:rsidR="00357210" w:rsidRPr="002D0D44" w14:paraId="21A74411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4BB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c30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610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تجهيزات حمل و نقل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2B0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912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كشتي و سازه‌هاي شناور</w:t>
            </w:r>
          </w:p>
        </w:tc>
      </w:tr>
      <w:tr w:rsidR="00357210" w:rsidRPr="002D0D44" w14:paraId="54A856D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F60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1B3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627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7C5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قايق های تفریحی و ورزشي</w:t>
            </w:r>
          </w:p>
        </w:tc>
      </w:tr>
      <w:tr w:rsidR="00357210" w:rsidRPr="002D0D44" w14:paraId="0969047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879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888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50A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A1F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لوکوموتیو های  راه آهن  و وسایل نقلیه ریلی</w:t>
            </w:r>
          </w:p>
        </w:tc>
      </w:tr>
      <w:tr w:rsidR="00357210" w:rsidRPr="002D0D44" w14:paraId="7849831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DF8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29A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4C2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2F6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هواپیما و فضاپیما و ماشین آلات وابسته</w:t>
            </w:r>
          </w:p>
        </w:tc>
      </w:tr>
      <w:tr w:rsidR="00357210" w:rsidRPr="002D0D44" w14:paraId="0ECE37A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1EA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FA0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E1E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c3040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F7B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وسايل نقليه جنگي</w:t>
            </w:r>
          </w:p>
        </w:tc>
      </w:tr>
      <w:tr w:rsidR="00357210" w:rsidRPr="002D0D44" w14:paraId="1C65C0F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7AB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02F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753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4F3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موتور سيكلت</w:t>
            </w:r>
          </w:p>
        </w:tc>
      </w:tr>
      <w:tr w:rsidR="00357210" w:rsidRPr="002D0D44" w14:paraId="60927D1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632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09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6B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014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دوچرخه و صندلي چرخدار معلولين</w:t>
            </w:r>
          </w:p>
        </w:tc>
      </w:tr>
      <w:tr w:rsidR="00357210" w:rsidRPr="002D0D44" w14:paraId="2D5B5C0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322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930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86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C2D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وسايل حمل و نقل طبقه بندي نشده در جاي ديگر</w:t>
            </w:r>
          </w:p>
        </w:tc>
      </w:tr>
      <w:tr w:rsidR="008D5127" w:rsidRPr="002D0D44" w14:paraId="4F172F98" w14:textId="77777777" w:rsidTr="00357210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A122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635A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مبلمان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50E7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c3100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ACA0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مبلمان</w:t>
            </w:r>
          </w:p>
        </w:tc>
      </w:tr>
      <w:tr w:rsidR="00357210" w:rsidRPr="002D0D44" w14:paraId="18FB7918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C04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c32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000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مصنوعات طبقه بندي نشده در جاي ديگر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6BD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88F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357210" w:rsidRPr="002D0D44" w14:paraId="568ED1D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44A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26E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AE1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11E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جواهرات بدلي و كالاهاي وابسته</w:t>
            </w:r>
          </w:p>
        </w:tc>
      </w:tr>
      <w:tr w:rsidR="00357210" w:rsidRPr="002D0D44" w14:paraId="3EBE4A4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EA4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256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9D7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533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آلات موسيقي</w:t>
            </w:r>
          </w:p>
        </w:tc>
      </w:tr>
      <w:tr w:rsidR="00357210" w:rsidRPr="002D0D44" w14:paraId="737B31F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9C2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30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74B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CDA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ورزشي</w:t>
            </w:r>
          </w:p>
        </w:tc>
      </w:tr>
      <w:tr w:rsidR="00357210" w:rsidRPr="002D0D44" w14:paraId="050DA74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0C4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C2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84C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c3240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92B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وسايل بازي و اسباب بازي</w:t>
            </w:r>
          </w:p>
        </w:tc>
      </w:tr>
      <w:tr w:rsidR="00357210" w:rsidRPr="002D0D44" w14:paraId="4759937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BB8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5CD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CD6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c3250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2F4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ملزومات و وسايل پزشكي و دندانپزشكي</w:t>
            </w:r>
          </w:p>
        </w:tc>
      </w:tr>
      <w:tr w:rsidR="00357210" w:rsidRPr="002D0D44" w14:paraId="60CD813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A39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6DE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867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892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مصنوعات طبقه بندي نشده در جاي ديگر</w:t>
            </w:r>
          </w:p>
        </w:tc>
      </w:tr>
      <w:tr w:rsidR="00357210" w:rsidRPr="002D0D44" w14:paraId="69A93419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1A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9DF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ونصب ماشین آلات و تجهیزات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EF7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B3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محصولات فلزی ساخته شده</w:t>
            </w:r>
          </w:p>
        </w:tc>
      </w:tr>
      <w:tr w:rsidR="00357210" w:rsidRPr="002D0D44" w14:paraId="057068F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FB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BAF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B0B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AF1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ماشین آلات</w:t>
            </w:r>
          </w:p>
        </w:tc>
      </w:tr>
      <w:tr w:rsidR="00357210" w:rsidRPr="002D0D44" w14:paraId="052D2BC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850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790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E8B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DF5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الکترونیکی و اپتیکی</w:t>
            </w:r>
          </w:p>
        </w:tc>
      </w:tr>
      <w:tr w:rsidR="00357210" w:rsidRPr="002D0D44" w14:paraId="4E24C50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5D7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433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976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01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برقی</w:t>
            </w:r>
          </w:p>
        </w:tc>
      </w:tr>
      <w:tr w:rsidR="00357210" w:rsidRPr="002D0D44" w14:paraId="7F4B0A2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84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14A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353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DF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حمل ونقل- بجز وسایل نقلیه موتوری</w:t>
            </w:r>
          </w:p>
        </w:tc>
      </w:tr>
      <w:tr w:rsidR="00357210" w:rsidRPr="002D0D44" w14:paraId="5FEBD7F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DA8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5A6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360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7F4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سایر تجهیزات</w:t>
            </w:r>
          </w:p>
        </w:tc>
      </w:tr>
      <w:tr w:rsidR="00357210" w:rsidRPr="002D0D44" w14:paraId="5206256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52D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8EE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EFD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8AA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نصب ماشين آلات و تجهيزات صنعتي</w:t>
            </w:r>
          </w:p>
        </w:tc>
      </w:tr>
      <w:tr w:rsidR="00357210" w:rsidRPr="002D0D44" w14:paraId="374589C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8A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c35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FF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برق، گاز، بخار و تهويه هوا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D6A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B2C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توليد، انتقال و توزيع برق  </w:t>
            </w:r>
          </w:p>
        </w:tc>
      </w:tr>
      <w:tr w:rsidR="00357210" w:rsidRPr="002D0D44" w14:paraId="7F96355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AEE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463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55F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0AB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گاز، توزيع سوخت‌هاي گازي از طريق شاه‌لوله</w:t>
            </w:r>
          </w:p>
        </w:tc>
      </w:tr>
      <w:tr w:rsidR="00357210" w:rsidRPr="002D0D44" w14:paraId="5A9F0FA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386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697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D91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1F8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بخار و تهويه هوا</w:t>
            </w:r>
          </w:p>
        </w:tc>
      </w:tr>
      <w:tr w:rsidR="00357210" w:rsidRPr="002D0D44" w14:paraId="63F862BA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6D8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c38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0D1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جمع‌آوري، تصفيه و دفع پسماند ؛ بازيافت مواد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04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A85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جمع‌آوري پسماند بي خطر</w:t>
            </w:r>
          </w:p>
        </w:tc>
      </w:tr>
      <w:tr w:rsidR="00357210" w:rsidRPr="002D0D44" w14:paraId="36D58FF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784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F53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118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086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جمع‌آوری پسماند خطرناك</w:t>
            </w:r>
          </w:p>
        </w:tc>
      </w:tr>
      <w:tr w:rsidR="00357210" w:rsidRPr="002D0D44" w14:paraId="66AD60E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DF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C97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C2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75F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تصفيه و دفع پسماند بي خطر</w:t>
            </w:r>
          </w:p>
        </w:tc>
      </w:tr>
      <w:tr w:rsidR="00357210" w:rsidRPr="002D0D44" w14:paraId="7AF3DF9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1AC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CE8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5F9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23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تصفيه و دفع پسماند خطرناك</w:t>
            </w:r>
          </w:p>
        </w:tc>
      </w:tr>
      <w:tr w:rsidR="00357210" w:rsidRPr="002D0D44" w14:paraId="08F431F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F91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0C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651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82F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بازيافت مواد</w:t>
            </w:r>
          </w:p>
        </w:tc>
      </w:tr>
      <w:tr w:rsidR="008D5127" w:rsidRPr="002D0D44" w14:paraId="34DD35D6" w14:textId="77777777" w:rsidTr="00357210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99F8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7783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تصفيه و ساير خدمات مديريت پسماند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D42D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c3900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984B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تصفيه و ساير خدمات مديريت پسماند</w:t>
            </w:r>
          </w:p>
        </w:tc>
      </w:tr>
      <w:tr w:rsidR="00357210" w:rsidRPr="002D0D44" w14:paraId="5CAB20C5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1C4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c42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7DF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مهندسي عمران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62B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366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جاده و راه‌آهن</w:t>
            </w:r>
          </w:p>
        </w:tc>
      </w:tr>
      <w:tr w:rsidR="00357210" w:rsidRPr="002D0D44" w14:paraId="2D0731F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173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215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66C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191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پروژه‌هاي تاسيسات شهري</w:t>
            </w:r>
          </w:p>
        </w:tc>
      </w:tr>
      <w:tr w:rsidR="00357210" w:rsidRPr="002D0D44" w14:paraId="668A896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48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2A8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067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98B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ساير پروژه‌هاي مهندسي عمران</w:t>
            </w:r>
          </w:p>
        </w:tc>
      </w:tr>
      <w:tr w:rsidR="00357210" w:rsidRPr="002D0D44" w14:paraId="692BC1C3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283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18A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ساخت و ساز تخصصي ساختماني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9C5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446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تخريب</w:t>
            </w:r>
          </w:p>
        </w:tc>
      </w:tr>
      <w:tr w:rsidR="00357210" w:rsidRPr="002D0D44" w14:paraId="676336C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456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926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6C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F4C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آماده‌سازي محوطه</w:t>
            </w:r>
          </w:p>
        </w:tc>
      </w:tr>
      <w:tr w:rsidR="00357210" w:rsidRPr="002D0D44" w14:paraId="5CE34E5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ABF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BD0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AC6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E26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تاسيسات برق</w:t>
            </w:r>
          </w:p>
        </w:tc>
      </w:tr>
      <w:tr w:rsidR="00357210" w:rsidRPr="002D0D44" w14:paraId="0A265AE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8AA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69C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CE7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81C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تاسيسات  لوله‌كشي، گرمايش و تهويه هوا</w:t>
            </w:r>
          </w:p>
        </w:tc>
      </w:tr>
      <w:tr w:rsidR="00357210" w:rsidRPr="002D0D44" w14:paraId="6865801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1ED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1C0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2C2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DED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تاسيسات ساختمان</w:t>
            </w:r>
          </w:p>
        </w:tc>
      </w:tr>
      <w:tr w:rsidR="00357210" w:rsidRPr="002D0D44" w14:paraId="55200B4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572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75D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B0E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EBD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پايان‌دهي و تكميل بنا</w:t>
            </w:r>
          </w:p>
        </w:tc>
      </w:tr>
      <w:tr w:rsidR="00357210" w:rsidRPr="002D0D44" w14:paraId="0FC7A05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3B2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FBA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20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EE6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تخصصي ساختمان</w:t>
            </w:r>
          </w:p>
        </w:tc>
      </w:tr>
      <w:tr w:rsidR="00357210" w:rsidRPr="002D0D44" w14:paraId="1D9E8CC0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EE0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c49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9CD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حمل و نقل زميني و حمل و نقل از طريق خط لوله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42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8E2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ريلی مسافر- بين شهری</w:t>
            </w:r>
          </w:p>
        </w:tc>
      </w:tr>
      <w:tr w:rsidR="00357210" w:rsidRPr="002D0D44" w14:paraId="6F75CB5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55E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429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026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078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ريلی بار</w:t>
            </w:r>
          </w:p>
        </w:tc>
      </w:tr>
      <w:tr w:rsidR="00357210" w:rsidRPr="002D0D44" w14:paraId="2748E28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CDD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3C5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055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CBF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زمينی مسافر درون شهری و حومه شهر</w:t>
            </w:r>
          </w:p>
        </w:tc>
      </w:tr>
      <w:tr w:rsidR="00357210" w:rsidRPr="002D0D44" w14:paraId="30E43AC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25E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9B6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F7D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A28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حمل ونقل زمينی مسافر </w:t>
            </w:r>
          </w:p>
        </w:tc>
      </w:tr>
      <w:tr w:rsidR="00357210" w:rsidRPr="002D0D44" w14:paraId="4010DFE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02C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F99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D36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7BF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بار ازطريق جاده</w:t>
            </w:r>
          </w:p>
        </w:tc>
      </w:tr>
      <w:tr w:rsidR="00357210" w:rsidRPr="002D0D44" w14:paraId="0D5DFB7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24F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0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F0C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FE1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از طريق خط لوله</w:t>
            </w:r>
          </w:p>
        </w:tc>
      </w:tr>
      <w:tr w:rsidR="00357210" w:rsidRPr="002D0D44" w14:paraId="442D1BE8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DE1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c52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E3F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انبار داری و فعاليت های پشتيبانی حمل و نقل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388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6D4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انبارداری و ذخيره سازی</w:t>
            </w:r>
          </w:p>
        </w:tc>
      </w:tr>
      <w:tr w:rsidR="00357210" w:rsidRPr="002D0D44" w14:paraId="07D137B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739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44D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AFC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86A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زمينی</w:t>
            </w:r>
          </w:p>
        </w:tc>
      </w:tr>
      <w:tr w:rsidR="00357210" w:rsidRPr="002D0D44" w14:paraId="60F59CD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38A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6D8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C95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CDE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آبی</w:t>
            </w:r>
          </w:p>
        </w:tc>
      </w:tr>
      <w:tr w:rsidR="00357210" w:rsidRPr="002D0D44" w14:paraId="0457A4B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CB1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EE0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212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59A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هوايی</w:t>
            </w:r>
          </w:p>
        </w:tc>
      </w:tr>
      <w:tr w:rsidR="00357210" w:rsidRPr="002D0D44" w14:paraId="052CA6E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E0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3F8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2DE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139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جابجايي محموله</w:t>
            </w:r>
          </w:p>
        </w:tc>
      </w:tr>
      <w:tr w:rsidR="00357210" w:rsidRPr="002D0D44" w14:paraId="00E664C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0A1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D91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E41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DC7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 های پشتيبانی حمل ونقل</w:t>
            </w:r>
          </w:p>
        </w:tc>
      </w:tr>
      <w:tr w:rsidR="00357210" w:rsidRPr="002D0D44" w14:paraId="27D56E75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D12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750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خدماتی مربوط به غذا و آشاميدني ها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0F3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46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رستوران‌ها و فعاليت‌هاي خدماتی مربوط به تأمين غذاي سيار</w:t>
            </w:r>
          </w:p>
        </w:tc>
      </w:tr>
      <w:tr w:rsidR="00357210" w:rsidRPr="002D0D44" w14:paraId="53AEABB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39F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751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9F9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379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تهيه غذای مراسم</w:t>
            </w:r>
          </w:p>
        </w:tc>
      </w:tr>
      <w:tr w:rsidR="00357210" w:rsidRPr="002D0D44" w14:paraId="69D8E61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821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9AC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7A6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53C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خدماتی غذايي</w:t>
            </w:r>
          </w:p>
        </w:tc>
      </w:tr>
      <w:tr w:rsidR="00357210" w:rsidRPr="002D0D44" w14:paraId="66568E1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F6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774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B36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DFA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خدماتی مربوط به ارائه‌آشامیدنی ها</w:t>
            </w:r>
          </w:p>
        </w:tc>
      </w:tr>
      <w:tr w:rsidR="00357210" w:rsidRPr="002D0D44" w14:paraId="47E0265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FD6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c58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00F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انتشاراتي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9AD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F50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كتاب</w:t>
            </w:r>
          </w:p>
        </w:tc>
      </w:tr>
      <w:tr w:rsidR="00357210" w:rsidRPr="002D0D44" w14:paraId="7A01F5E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FFA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06F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7AE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319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انتشار راهنماي تلفن و فهرست‌هاي پستي</w:t>
            </w:r>
          </w:p>
        </w:tc>
      </w:tr>
      <w:tr w:rsidR="00357210" w:rsidRPr="002D0D44" w14:paraId="3A38027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7CA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F58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F96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BD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روزنامه و مجله و نشريات ادواری</w:t>
            </w:r>
          </w:p>
        </w:tc>
      </w:tr>
      <w:tr w:rsidR="00357210" w:rsidRPr="002D0D44" w14:paraId="0B9BE9E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A71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BE2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D37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C0D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انتشاراتي</w:t>
            </w:r>
          </w:p>
        </w:tc>
      </w:tr>
      <w:tr w:rsidR="00357210" w:rsidRPr="002D0D44" w14:paraId="1248574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D94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4AC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104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94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نرم‌افزار</w:t>
            </w:r>
          </w:p>
        </w:tc>
      </w:tr>
      <w:tr w:rsidR="00357210" w:rsidRPr="002D0D44" w14:paraId="6E533C9E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3DB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8A6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مخابرات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D98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c6100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D65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مخابراتي باسيم، بي‌سيم و ماهواره‌اي </w:t>
            </w:r>
          </w:p>
        </w:tc>
      </w:tr>
      <w:tr w:rsidR="00357210" w:rsidRPr="002D0D44" w14:paraId="127AB6F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784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1D0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26A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c6190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1D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 هاي مخابراتي</w:t>
            </w:r>
          </w:p>
        </w:tc>
      </w:tr>
      <w:tr w:rsidR="00357210" w:rsidRPr="002D0D44" w14:paraId="1E38AA1D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C3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C86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 اطلاع‌رساني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449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B2D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پردازش و ميزباني داده‌ها و  فعاليت‌هاي مربوط</w:t>
            </w:r>
          </w:p>
        </w:tc>
      </w:tr>
      <w:tr w:rsidR="00357210" w:rsidRPr="002D0D44" w14:paraId="5197E25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E35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55E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672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C3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پورتال‌هاي(درگاه‌هاي) وب</w:t>
            </w:r>
          </w:p>
        </w:tc>
      </w:tr>
      <w:tr w:rsidR="00357210" w:rsidRPr="002D0D44" w14:paraId="1C1E8A5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6E1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2DB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670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1F9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بنگاه‌هاي خبري</w:t>
            </w:r>
          </w:p>
        </w:tc>
      </w:tr>
      <w:tr w:rsidR="00357210" w:rsidRPr="002D0D44" w14:paraId="607B43E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1FE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908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65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834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 فعاليت‌هاي خدماتي اطلاع‌رساني طبقه‌بندي‌نشده در جاي ديگر</w:t>
            </w:r>
          </w:p>
        </w:tc>
      </w:tr>
      <w:tr w:rsidR="00357210" w:rsidRPr="002D0D44" w14:paraId="153ABD0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04E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c64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D68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فعاليت‌‌هاي خدمات مالي، بجز تامين وجوه بيمه و بازنشستگي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C7B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D32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بانكداري مركزي </w:t>
            </w:r>
          </w:p>
        </w:tc>
      </w:tr>
      <w:tr w:rsidR="00357210" w:rsidRPr="002D0D44" w14:paraId="4C60706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C0A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B91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427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393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واسطه‌گري‌هاي پولي</w:t>
            </w:r>
          </w:p>
        </w:tc>
      </w:tr>
      <w:tr w:rsidR="00357210" w:rsidRPr="002D0D44" w14:paraId="5537545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6BA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5F1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365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AA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شركت‌هاي صاحب سهم</w:t>
            </w:r>
          </w:p>
        </w:tc>
      </w:tr>
      <w:tr w:rsidR="00357210" w:rsidRPr="002D0D44" w14:paraId="31B2253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F9A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2F8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F59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57C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تراست‌ها، صندوق‌ها و واحدهاي مالي مشابه</w:t>
            </w:r>
          </w:p>
        </w:tc>
      </w:tr>
      <w:tr w:rsidR="00357210" w:rsidRPr="002D0D44" w14:paraId="29CC630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8F9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201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436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F54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اجاره داري مالي(ليزينگ)</w:t>
            </w:r>
          </w:p>
        </w:tc>
      </w:tr>
      <w:tr w:rsidR="00357210" w:rsidRPr="002D0D44" w14:paraId="3567C3D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545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56C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2EC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1BA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اعطاي ساير اعتبارها </w:t>
            </w:r>
          </w:p>
        </w:tc>
      </w:tr>
      <w:tr w:rsidR="00357210" w:rsidRPr="002D0D44" w14:paraId="63D9BC0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DCD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6C5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201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E2D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 مالي، بجز فعاليت‌هاي تامين وجوه بازنشستگي و بيمه، طبقه‌بندي نشده در جاي ديگر</w:t>
            </w:r>
          </w:p>
        </w:tc>
      </w:tr>
      <w:tr w:rsidR="00357210" w:rsidRPr="002D0D44" w14:paraId="524DE5D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35C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c65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BF3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بيمه، بيمه اتكايي و تامين وجوه بازنشستگي بجز تامين اجتماعي اجباري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18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ABF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بيمه عمر </w:t>
            </w:r>
          </w:p>
        </w:tc>
      </w:tr>
      <w:tr w:rsidR="00357210" w:rsidRPr="002D0D44" w14:paraId="38DC97E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8C1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4B2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81A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2B9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بيمه غير از بيمه عمر</w:t>
            </w:r>
          </w:p>
        </w:tc>
      </w:tr>
      <w:tr w:rsidR="00357210" w:rsidRPr="002D0D44" w14:paraId="401E1C8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F36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98E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96C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331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بيمه اتكايي</w:t>
            </w:r>
          </w:p>
        </w:tc>
      </w:tr>
      <w:tr w:rsidR="00357210" w:rsidRPr="002D0D44" w14:paraId="220086D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5E9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F65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2A8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BA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وجوه بازنشستگي</w:t>
            </w:r>
          </w:p>
        </w:tc>
      </w:tr>
      <w:tr w:rsidR="00357210" w:rsidRPr="002D0D44" w14:paraId="684EBA7E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C04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680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جنبي خدمات مالي و فعاليت‌هاي بيمه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C86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743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سرپرستي بازارهاي مالي</w:t>
            </w:r>
          </w:p>
        </w:tc>
      </w:tr>
      <w:tr w:rsidR="00357210" w:rsidRPr="002D0D44" w14:paraId="77EF35A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58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9F7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B8B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946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كارگزاري در بازارهاي اوراق بهادار و كالا</w:t>
            </w:r>
          </w:p>
        </w:tc>
      </w:tr>
      <w:tr w:rsidR="00357210" w:rsidRPr="002D0D44" w14:paraId="2ADEE1E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C8F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A2D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CB0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8D5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جنبي فعاليت‌هاي خدمات مالي</w:t>
            </w:r>
          </w:p>
        </w:tc>
      </w:tr>
      <w:tr w:rsidR="00357210" w:rsidRPr="002D0D44" w14:paraId="25F18CF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5E5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FA4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601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2F2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ارزشيابي مخاطره و خسارت </w:t>
            </w:r>
          </w:p>
        </w:tc>
      </w:tr>
      <w:tr w:rsidR="00357210" w:rsidRPr="002D0D44" w14:paraId="696D51D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902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4F3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4CF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AB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كارگزاران و نمايندگان بيمه</w:t>
            </w:r>
          </w:p>
        </w:tc>
      </w:tr>
      <w:tr w:rsidR="00357210" w:rsidRPr="002D0D44" w14:paraId="47F5EE1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71E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B21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E9E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430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جنبي تامين وجوه بازنشستگي وبيمه</w:t>
            </w:r>
          </w:p>
        </w:tc>
      </w:tr>
      <w:tr w:rsidR="00357210" w:rsidRPr="002D0D44" w14:paraId="0D02061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B95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730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BCA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99C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مديريت وجوه</w:t>
            </w:r>
          </w:p>
        </w:tc>
      </w:tr>
      <w:tr w:rsidR="00357210" w:rsidRPr="002D0D44" w14:paraId="3CA35284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930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lastRenderedPageBreak/>
              <w:t>c68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3D2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 املاك و مستغلات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65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c6810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E68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املاك و مستغلات با مالكيت شخصي يا اجاره‌اي</w:t>
            </w:r>
          </w:p>
        </w:tc>
      </w:tr>
      <w:tr w:rsidR="00357210" w:rsidRPr="002D0D44" w14:paraId="6F7B54E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5A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A0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554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c6820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302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مربوط به املاك و مستغلات براساس دستمزد يا قرارداد </w:t>
            </w:r>
          </w:p>
        </w:tc>
      </w:tr>
      <w:tr w:rsidR="00357210" w:rsidRPr="002D0D44" w14:paraId="5197E621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FA5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c69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9BC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حقوقي و حسابداري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DA8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c6910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B14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حقوقي </w:t>
            </w:r>
          </w:p>
        </w:tc>
      </w:tr>
      <w:tr w:rsidR="00357210" w:rsidRPr="002D0D44" w14:paraId="06676FA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6B0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0DF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BB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c6920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AB6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حسابداري، دفترداري و حسابرسي و مشاوره مالياتي</w:t>
            </w:r>
          </w:p>
        </w:tc>
      </w:tr>
      <w:tr w:rsidR="00357210" w:rsidRPr="002D0D44" w14:paraId="3A09C689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EAC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B17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معماري و مهندسي ، تحليل و آزمايش فني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541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c7110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984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معماري و مهندسي و مشاوره‌هاي فني مربوط</w:t>
            </w:r>
          </w:p>
        </w:tc>
      </w:tr>
      <w:tr w:rsidR="00357210" w:rsidRPr="002D0D44" w14:paraId="1A1BF96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563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D9F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A0B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c7120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3B9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تحليل و آزمايش فني</w:t>
            </w:r>
          </w:p>
        </w:tc>
      </w:tr>
      <w:tr w:rsidR="00357210" w:rsidRPr="002D0D44" w14:paraId="55AADDD6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A21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EC4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تبليغات و بازارپژوهي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21C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c7310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B6A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تبليغات</w:t>
            </w:r>
          </w:p>
        </w:tc>
      </w:tr>
      <w:tr w:rsidR="00357210" w:rsidRPr="002D0D44" w14:paraId="6FC3182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4B4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029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2BB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c7320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97F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بازار پژوهشي و سنجش افكار عمومي</w:t>
            </w:r>
          </w:p>
        </w:tc>
      </w:tr>
      <w:tr w:rsidR="00357210" w:rsidRPr="002D0D44" w14:paraId="1A63CDAF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3F9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c74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A9A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حرفه‌اي، علمي و فني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043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F4C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طراحي تخصصي</w:t>
            </w:r>
          </w:p>
        </w:tc>
      </w:tr>
      <w:tr w:rsidR="00357210" w:rsidRPr="002D0D44" w14:paraId="342C90B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7B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6DE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EB3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20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عكاسي</w:t>
            </w:r>
          </w:p>
        </w:tc>
      </w:tr>
      <w:tr w:rsidR="00357210" w:rsidRPr="002D0D44" w14:paraId="141CD17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8AF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D33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A24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213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حرفه‌اي، علمي و فني طبقه‌بندي‌نشده در جاي ديگر</w:t>
            </w:r>
          </w:p>
        </w:tc>
      </w:tr>
      <w:tr w:rsidR="00357210" w:rsidRPr="002D0D44" w14:paraId="313789D6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885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c77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787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اجاره‌داري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924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274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كرايه وسايل نقليه موتوري</w:t>
            </w:r>
          </w:p>
        </w:tc>
      </w:tr>
      <w:tr w:rsidR="00357210" w:rsidRPr="002D0D44" w14:paraId="51A8B77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B5A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8D0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536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644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 کالاهای تفريحی و ورزشي</w:t>
            </w:r>
          </w:p>
        </w:tc>
      </w:tr>
      <w:tr w:rsidR="00357210" w:rsidRPr="002D0D44" w14:paraId="32EB923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18E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5DB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C1A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DAA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کرايه‌نوارها و ديسک‌های تصويری</w:t>
            </w:r>
          </w:p>
        </w:tc>
      </w:tr>
      <w:tr w:rsidR="00357210" w:rsidRPr="002D0D44" w14:paraId="283DBF4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FA9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C48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6B8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5C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 ساير کالاهای شخصی و خانگی</w:t>
            </w:r>
          </w:p>
        </w:tc>
      </w:tr>
      <w:tr w:rsidR="00357210" w:rsidRPr="002D0D44" w14:paraId="5E73872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C10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953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5C9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7E0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کرايه‌ساير ماشين‌آلات، تجهيزات و کالاهای ملموس</w:t>
            </w:r>
          </w:p>
        </w:tc>
      </w:tr>
      <w:tr w:rsidR="00357210" w:rsidRPr="002D0D44" w14:paraId="5F24B60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83A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108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F99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c7740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062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كرايه دارايي فكري و محصولات مشابه، به جز كارهايي با حقوق محفوظ</w:t>
            </w:r>
          </w:p>
        </w:tc>
      </w:tr>
      <w:tr w:rsidR="008D5127" w:rsidRPr="002D0D44" w14:paraId="632CF16B" w14:textId="77777777" w:rsidTr="00357210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CF2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0531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استخدام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E1E5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c7800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F7C5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آژانس هاي استخدام و كاريابي </w:t>
            </w:r>
          </w:p>
        </w:tc>
      </w:tr>
      <w:tr w:rsidR="00357210" w:rsidRPr="002D0D44" w14:paraId="75B0D176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803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c80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CE5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بازرسي و امنيت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A0B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6C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امنيت خصوصي</w:t>
            </w:r>
          </w:p>
        </w:tc>
      </w:tr>
      <w:tr w:rsidR="00357210" w:rsidRPr="002D0D44" w14:paraId="23D5498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7E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F32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DC2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53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خدماتي سيستم‌هاي امنيتي</w:t>
            </w:r>
          </w:p>
        </w:tc>
      </w:tr>
      <w:tr w:rsidR="00357210" w:rsidRPr="002D0D44" w14:paraId="2FFF379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0A9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824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54E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FDF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بازجويي</w:t>
            </w:r>
          </w:p>
        </w:tc>
      </w:tr>
      <w:tr w:rsidR="00357210" w:rsidRPr="002D0D44" w14:paraId="57F18AF9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DA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02A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خدمت رساني به ساختمان‌ها و فضاي سبز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9E4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B23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تركيبي تسهيلات</w:t>
            </w:r>
          </w:p>
        </w:tc>
      </w:tr>
      <w:tr w:rsidR="00357210" w:rsidRPr="002D0D44" w14:paraId="5CD74CE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45A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FCC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C04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370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نظافت كلي ساختمان</w:t>
            </w:r>
          </w:p>
        </w:tc>
      </w:tr>
      <w:tr w:rsidR="00357210" w:rsidRPr="002D0D44" w14:paraId="05A39F7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24B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6DE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C57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FC3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نظافت ساختمان و نظافت صنعتي</w:t>
            </w:r>
          </w:p>
        </w:tc>
      </w:tr>
      <w:tr w:rsidR="00357210" w:rsidRPr="002D0D44" w14:paraId="7402F79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C87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39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530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9FB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خدماتي مراقبت و نگهداري فضاي سبز</w:t>
            </w:r>
          </w:p>
        </w:tc>
      </w:tr>
      <w:tr w:rsidR="00357210" w:rsidRPr="002D0D44" w14:paraId="4BC064E5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D8E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c82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65B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 اداره دفتر كار، پشتيباني دفتر كار و ساير  فعاليت‌هاي پشتيباني كسب و كار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E55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1B9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تركيبي خدمات اداري دفتر كار</w:t>
            </w:r>
          </w:p>
        </w:tc>
      </w:tr>
      <w:tr w:rsidR="00357210" w:rsidRPr="002D0D44" w14:paraId="267BC5D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746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9F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75A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79F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فتوكپي، آماده‌سازي اسناد و ساير  فعاليت‌هاي پشتيباني تخصصي دفتر كار</w:t>
            </w:r>
          </w:p>
        </w:tc>
      </w:tr>
      <w:tr w:rsidR="00357210" w:rsidRPr="002D0D44" w14:paraId="1095879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52C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39F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8FD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415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مراكز تلفن</w:t>
            </w:r>
          </w:p>
        </w:tc>
      </w:tr>
      <w:tr w:rsidR="00357210" w:rsidRPr="002D0D44" w14:paraId="3F8C75F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A0E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406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15F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A1A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سازمان‌دهي همايش‌ها و نمايشگاه‌هاي بازرگاني</w:t>
            </w:r>
          </w:p>
        </w:tc>
      </w:tr>
      <w:tr w:rsidR="00357210" w:rsidRPr="002D0D44" w14:paraId="29953D2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51D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2EB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461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E1F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وصول‌كننده و دفاتر اطلاعات اعتباري</w:t>
            </w:r>
          </w:p>
        </w:tc>
      </w:tr>
      <w:tr w:rsidR="00357210" w:rsidRPr="002D0D44" w14:paraId="5181693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4C1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4A3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287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D49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بسته بندي</w:t>
            </w:r>
          </w:p>
        </w:tc>
      </w:tr>
      <w:tr w:rsidR="00357210" w:rsidRPr="002D0D44" w14:paraId="1DEF4AB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6F8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1E6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5FC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74E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كسب و كار طبقه‌بندي‌نشده در جاي ديگر</w:t>
            </w:r>
          </w:p>
        </w:tc>
      </w:tr>
      <w:tr w:rsidR="00357210" w:rsidRPr="002D0D44" w14:paraId="4C480A9C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252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c84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E8E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اداره امور عمومي و دفاع ؛ تامين اجتماعي اجباري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5FD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FA5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اداره امور عمومي</w:t>
            </w:r>
          </w:p>
        </w:tc>
      </w:tr>
      <w:tr w:rsidR="00357210" w:rsidRPr="002D0D44" w14:paraId="5C163D2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CEF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16A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888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447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تنظيم فعاليت‌هاي تامين خدمات مراقبت‌هاي بهداشتي، آموزشي، فرهنگي و ساير خدمات اجتماعي به استثناي تامين اجتماعي</w:t>
            </w:r>
          </w:p>
        </w:tc>
      </w:tr>
      <w:tr w:rsidR="00357210" w:rsidRPr="002D0D44" w14:paraId="5CF865C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FCA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535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B45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BDD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تنظيم امور و كمك به عملكرد كارآمدتر بنگاه‌هاي اقتصادي </w:t>
            </w:r>
          </w:p>
        </w:tc>
      </w:tr>
      <w:tr w:rsidR="00357210" w:rsidRPr="002D0D44" w14:paraId="0D37966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5AA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B13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BBC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C1B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امور خارجه</w:t>
            </w:r>
          </w:p>
        </w:tc>
      </w:tr>
      <w:tr w:rsidR="00357210" w:rsidRPr="002D0D44" w14:paraId="7ABD5E1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A4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2BB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E67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244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دفاعي</w:t>
            </w:r>
          </w:p>
        </w:tc>
      </w:tr>
      <w:tr w:rsidR="00357210" w:rsidRPr="002D0D44" w14:paraId="64694BD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449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4EC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7CF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A9D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ايمني و نظم عمومي </w:t>
            </w:r>
          </w:p>
        </w:tc>
      </w:tr>
      <w:tr w:rsidR="00357210" w:rsidRPr="002D0D44" w14:paraId="732483D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1DF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C3C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79B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0B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تامين اجتماعي اجباري</w:t>
            </w:r>
          </w:p>
        </w:tc>
      </w:tr>
      <w:tr w:rsidR="00357210" w:rsidRPr="002D0D44" w14:paraId="3FC07FF8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AD1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369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سلامت انسان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5C9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74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بيمارستاني</w:t>
            </w:r>
          </w:p>
        </w:tc>
      </w:tr>
      <w:tr w:rsidR="00357210" w:rsidRPr="002D0D44" w14:paraId="5A94C36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320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DD5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C95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144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پزشكي و دندانپزشكي </w:t>
            </w:r>
          </w:p>
        </w:tc>
      </w:tr>
      <w:tr w:rsidR="00357210" w:rsidRPr="002D0D44" w14:paraId="7EF875B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326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1C7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18A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C2D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سلامت انسان</w:t>
            </w:r>
          </w:p>
        </w:tc>
      </w:tr>
      <w:tr w:rsidR="00357210" w:rsidRPr="002D0D44" w14:paraId="2DC024A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4C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c87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43E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مراقبتي با تامین جا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A65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A61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امكانات مراقبت‌هاي پرستاري  با تامین جا</w:t>
            </w:r>
          </w:p>
        </w:tc>
      </w:tr>
      <w:tr w:rsidR="00357210" w:rsidRPr="002D0D44" w14:paraId="6F235D3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2CC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89A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C06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559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مراقبتی  با تامین جا براي عقب‌ماندگان ذهني، سلامت روان و اعتياد</w:t>
            </w:r>
          </w:p>
        </w:tc>
      </w:tr>
      <w:tr w:rsidR="00357210" w:rsidRPr="002D0D44" w14:paraId="146662A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C48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411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E53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9BD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مراقبتی با تامین جا براي افراد سالمند و ناتوان</w:t>
            </w:r>
          </w:p>
        </w:tc>
      </w:tr>
      <w:tr w:rsidR="00357210" w:rsidRPr="002D0D44" w14:paraId="54431EA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12C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981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38C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CC2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مراقبتی  با تامین جا</w:t>
            </w:r>
          </w:p>
        </w:tc>
      </w:tr>
      <w:tr w:rsidR="008D5127" w:rsidRPr="002D0D44" w14:paraId="43AB5C43" w14:textId="77777777" w:rsidTr="00357210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E93F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D8CD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خلاق، هنر و سرگرمي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EBD0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c9000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855F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خلاق، هنر و سرگرمي </w:t>
            </w:r>
          </w:p>
        </w:tc>
      </w:tr>
      <w:tr w:rsidR="00357210" w:rsidRPr="002D0D44" w14:paraId="20FE0D2D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4C8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ECB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كتابخانه‌ها، آرشيوها، موزه‌ها و ساير فعاليت‌هاي فرهنگي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325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629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كتابخانه‌ها و آرشيوها  </w:t>
            </w:r>
          </w:p>
        </w:tc>
      </w:tr>
      <w:tr w:rsidR="00357210" w:rsidRPr="002D0D44" w14:paraId="5ACE87B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292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752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D9F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055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موزه‌ها و اداره ساختمان‌ها و مكان‌هاي تاريخي </w:t>
            </w:r>
          </w:p>
        </w:tc>
      </w:tr>
      <w:tr w:rsidR="00357210" w:rsidRPr="002D0D44" w14:paraId="7C41935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384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3A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C8C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3E8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باغ‌هاي گيا‌ه شناسي و جانورشناسي و فعاليت‌هاي مربوط به ذخاير طبيعي</w:t>
            </w:r>
          </w:p>
        </w:tc>
      </w:tr>
      <w:tr w:rsidR="00357210" w:rsidRPr="002D0D44" w14:paraId="4356675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750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7FB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ورزشي، تفريحي و سرگرمي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FC3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FCD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اداره تسهيلات ورزشي</w:t>
            </w:r>
          </w:p>
        </w:tc>
      </w:tr>
      <w:tr w:rsidR="00357210" w:rsidRPr="002D0D44" w14:paraId="71D15F6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9CD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AF9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FD8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534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باشگاه‌هاي ورزشي</w:t>
            </w:r>
          </w:p>
        </w:tc>
      </w:tr>
      <w:tr w:rsidR="00357210" w:rsidRPr="002D0D44" w14:paraId="724DC0B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A41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170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D12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464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ورزشي</w:t>
            </w:r>
          </w:p>
        </w:tc>
      </w:tr>
      <w:tr w:rsidR="00357210" w:rsidRPr="002D0D44" w14:paraId="304894B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1B6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391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750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7EC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شهربازي‌ها و پارك‌هاي تك‌منظوره</w:t>
            </w:r>
          </w:p>
        </w:tc>
      </w:tr>
      <w:tr w:rsidR="00357210" w:rsidRPr="002D0D44" w14:paraId="67CD878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9E7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578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F8A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8B4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سرگرمي و تفريحي طبقه‌بندي‌نشده در جاي ديگر</w:t>
            </w:r>
          </w:p>
        </w:tc>
      </w:tr>
      <w:tr w:rsidR="00357210" w:rsidRPr="002D0D44" w14:paraId="2C631B44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F4C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c94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635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داراي عضو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2B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7B3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سازمان‌هاي داراي عضو مربوط به كسب و كار و كارفرمايان </w:t>
            </w:r>
          </w:p>
        </w:tc>
      </w:tr>
      <w:tr w:rsidR="00357210" w:rsidRPr="002D0D44" w14:paraId="178B4BA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C65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9C4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162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9F2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حرفه‌اي داراي عضو</w:t>
            </w:r>
          </w:p>
        </w:tc>
      </w:tr>
      <w:tr w:rsidR="00357210" w:rsidRPr="002D0D44" w14:paraId="00407B8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E6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91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24B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3FA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اتحاديه‌هاي اصناف </w:t>
            </w:r>
          </w:p>
        </w:tc>
      </w:tr>
      <w:tr w:rsidR="00357210" w:rsidRPr="002D0D44" w14:paraId="07705D0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C05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46C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C7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47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سازمان‌هاي مذهبي</w:t>
            </w:r>
          </w:p>
        </w:tc>
      </w:tr>
      <w:tr w:rsidR="00357210" w:rsidRPr="002D0D44" w14:paraId="42DDB79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185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18F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B76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5F7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سازمان‌هاي سياسي </w:t>
            </w:r>
          </w:p>
        </w:tc>
      </w:tr>
      <w:tr w:rsidR="00357210" w:rsidRPr="002D0D44" w14:paraId="470002B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07C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402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8F4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991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ساير سازمان‌هاي داراي عضو طبقه‌بندي نشده در جاي ديگر </w:t>
            </w:r>
          </w:p>
        </w:tc>
      </w:tr>
      <w:tr w:rsidR="00357210" w:rsidRPr="002D0D44" w14:paraId="2E2AFB79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F30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c95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2C4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رايانه و كالاهاي شخصي و خانگي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BC3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547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رايانه و وسايل جانبي</w:t>
            </w:r>
          </w:p>
        </w:tc>
      </w:tr>
      <w:tr w:rsidR="00357210" w:rsidRPr="002D0D44" w14:paraId="44B1881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2B2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52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D47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029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تجهيزات ارتباطي</w:t>
            </w:r>
          </w:p>
        </w:tc>
      </w:tr>
      <w:tr w:rsidR="00357210" w:rsidRPr="002D0D44" w14:paraId="5FB158A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B26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B6F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04C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4BB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وسايل مصرفي الكترونيك</w:t>
            </w:r>
          </w:p>
        </w:tc>
      </w:tr>
      <w:tr w:rsidR="00357210" w:rsidRPr="002D0D44" w14:paraId="3AE5AD0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399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D4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973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0CE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وسايل برقي خانگي و تجهيزات خانه و باغچه</w:t>
            </w:r>
          </w:p>
        </w:tc>
      </w:tr>
      <w:tr w:rsidR="00357210" w:rsidRPr="002D0D44" w14:paraId="45006FC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941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951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7A6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F82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پاپوش و كالاهاي چرمي</w:t>
            </w:r>
          </w:p>
        </w:tc>
      </w:tr>
      <w:tr w:rsidR="00357210" w:rsidRPr="002D0D44" w14:paraId="79798DE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E25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989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BE2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F48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مبلمان و اثاثيه منزل</w:t>
            </w:r>
          </w:p>
        </w:tc>
      </w:tr>
      <w:tr w:rsidR="00357210" w:rsidRPr="002D0D44" w14:paraId="10766D7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B81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878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F85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5D2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ساير كالاهاي شخصي و خانگي</w:t>
            </w:r>
          </w:p>
        </w:tc>
      </w:tr>
      <w:tr w:rsidR="00357210" w:rsidRPr="002D0D44" w14:paraId="0A6FFFCB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84C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BD3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خدماتي شخصي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7DF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438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شستشو و خشك‌شويي منسوجات و محصولات خزدار </w:t>
            </w:r>
          </w:p>
        </w:tc>
      </w:tr>
      <w:tr w:rsidR="00357210" w:rsidRPr="002D0D44" w14:paraId="53E0B68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CF7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9F7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574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029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آرايش مو و خدمات مربوط به زيبايي </w:t>
            </w:r>
          </w:p>
        </w:tc>
      </w:tr>
      <w:tr w:rsidR="00357210" w:rsidRPr="002D0D44" w14:paraId="266B367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E23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2B2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429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A43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مراسم خاكسپاري و فعاليت‌هاي وابسته به آن </w:t>
            </w:r>
          </w:p>
        </w:tc>
      </w:tr>
      <w:tr w:rsidR="00357210" w:rsidRPr="002D0D44" w14:paraId="0050091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39B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B87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3DE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53B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خدماتي شخصي طبقه‌بندي نشده در جاي ديگر</w:t>
            </w:r>
          </w:p>
        </w:tc>
      </w:tr>
    </w:tbl>
    <w:p w14:paraId="1979C798" w14:textId="77777777" w:rsidR="008D5127" w:rsidRDefault="008D5127" w:rsidP="008D5127">
      <w:pPr>
        <w:bidi w:val="0"/>
        <w:ind w:firstLine="0"/>
        <w:jc w:val="left"/>
        <w:rPr>
          <w:rFonts w:ascii="Calibri" w:eastAsia="Times New Roman" w:hAnsi="Calibri"/>
          <w:b/>
          <w:bCs/>
          <w:sz w:val="32"/>
          <w:szCs w:val="32"/>
          <w:rtl/>
        </w:rPr>
      </w:pPr>
    </w:p>
    <w:sectPr w:rsidR="008D5127" w:rsidSect="002D0D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293A" w14:textId="77777777" w:rsidR="00672CF0" w:rsidRDefault="00672CF0" w:rsidP="00C87DC7">
      <w:pPr>
        <w:spacing w:after="0" w:line="240" w:lineRule="auto"/>
      </w:pPr>
      <w:r>
        <w:separator/>
      </w:r>
    </w:p>
  </w:endnote>
  <w:endnote w:type="continuationSeparator" w:id="0">
    <w:p w14:paraId="5AF4A39A" w14:textId="77777777" w:rsidR="00672CF0" w:rsidRDefault="00672CF0" w:rsidP="00C8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6E46" w14:textId="77777777" w:rsidR="00672CF0" w:rsidRDefault="00672CF0" w:rsidP="00C87DC7">
      <w:pPr>
        <w:spacing w:after="0" w:line="240" w:lineRule="auto"/>
      </w:pPr>
      <w:r>
        <w:separator/>
      </w:r>
    </w:p>
  </w:footnote>
  <w:footnote w:type="continuationSeparator" w:id="0">
    <w:p w14:paraId="40D04B3C" w14:textId="77777777" w:rsidR="00672CF0" w:rsidRDefault="00672CF0" w:rsidP="00C8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2A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63DF4"/>
    <w:multiLevelType w:val="multilevel"/>
    <w:tmpl w:val="822681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E51A61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F16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1261FA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8439680">
    <w:abstractNumId w:val="1"/>
  </w:num>
  <w:num w:numId="2" w16cid:durableId="538472671">
    <w:abstractNumId w:val="4"/>
  </w:num>
  <w:num w:numId="3" w16cid:durableId="398403362">
    <w:abstractNumId w:val="0"/>
  </w:num>
  <w:num w:numId="4" w16cid:durableId="1510019320">
    <w:abstractNumId w:val="2"/>
  </w:num>
  <w:num w:numId="5" w16cid:durableId="363674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D44"/>
    <w:rsid w:val="000234F9"/>
    <w:rsid w:val="00160BB0"/>
    <w:rsid w:val="0016549B"/>
    <w:rsid w:val="001677C4"/>
    <w:rsid w:val="002C1345"/>
    <w:rsid w:val="002D0D44"/>
    <w:rsid w:val="00357210"/>
    <w:rsid w:val="0037780E"/>
    <w:rsid w:val="003F016B"/>
    <w:rsid w:val="0043189E"/>
    <w:rsid w:val="004519E7"/>
    <w:rsid w:val="005C7082"/>
    <w:rsid w:val="005F0C1D"/>
    <w:rsid w:val="006238DF"/>
    <w:rsid w:val="00672CF0"/>
    <w:rsid w:val="00767CC3"/>
    <w:rsid w:val="00803E7A"/>
    <w:rsid w:val="00816B7B"/>
    <w:rsid w:val="008C52D2"/>
    <w:rsid w:val="008D5127"/>
    <w:rsid w:val="00905E4B"/>
    <w:rsid w:val="009F6406"/>
    <w:rsid w:val="00A97E33"/>
    <w:rsid w:val="00C87DC7"/>
    <w:rsid w:val="00CB7ADE"/>
    <w:rsid w:val="00DB5E98"/>
    <w:rsid w:val="00E8238D"/>
    <w:rsid w:val="00EE5E6A"/>
    <w:rsid w:val="00EF19AE"/>
    <w:rsid w:val="00FF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1941"/>
  <w15:docId w15:val="{7AD1E42D-EDD5-4BA4-AA09-C2EA2DF1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C7"/>
    <w:pPr>
      <w:bidi/>
      <w:ind w:firstLine="720"/>
      <w:jc w:val="both"/>
    </w:pPr>
    <w:rPr>
      <w:rFonts w:cs="B Nazanin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DC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DC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DC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/>
      <w:b/>
      <w:bCs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DC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40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40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40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40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40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C87DC7"/>
    <w:rPr>
      <w:rFonts w:asciiTheme="majorHAnsi" w:eastAsiaTheme="majorEastAsia" w:hAnsiTheme="majorHAnsi" w:cs="B Nazanin"/>
      <w:b/>
      <w:bCs/>
      <w:color w:val="1F3763" w:themeColor="accent1" w:themeShade="7F"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87DC7"/>
    <w:rPr>
      <w:rFonts w:asciiTheme="majorHAnsi" w:eastAsiaTheme="majorEastAsia" w:hAnsiTheme="majorHAnsi" w:cs="B Nazanin"/>
      <w:b/>
      <w:bCs/>
      <w:color w:val="000000" w:themeColor="text1"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4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4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40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4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4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C87DC7"/>
    <w:pPr>
      <w:spacing w:after="0" w:line="240" w:lineRule="auto"/>
      <w:ind w:firstLine="0"/>
      <w:contextualSpacing/>
      <w:jc w:val="center"/>
    </w:pPr>
    <w:rPr>
      <w:rFonts w:asciiTheme="majorHAnsi" w:eastAsiaTheme="majorEastAsia" w:hAnsiTheme="majorHAns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7DC7"/>
    <w:rPr>
      <w:rFonts w:asciiTheme="majorHAnsi" w:eastAsiaTheme="majorEastAsia" w:hAnsiTheme="majorHAnsi" w:cs="B Nazanin"/>
      <w:spacing w:val="-10"/>
      <w:kern w:val="28"/>
      <w:sz w:val="48"/>
      <w:szCs w:val="4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C7"/>
    <w:rPr>
      <w:rFonts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87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Custom%20Office%20Templates\general%20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8B19-11DC-46CF-BBA1-6BA35AEE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-1</Template>
  <TotalTime>18</TotalTime>
  <Pages>11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M.H.Azizian</dc:creator>
  <cp:lastModifiedBy>pro</cp:lastModifiedBy>
  <cp:revision>4</cp:revision>
  <dcterms:created xsi:type="dcterms:W3CDTF">2026-04-09T08:46:00Z</dcterms:created>
  <dcterms:modified xsi:type="dcterms:W3CDTF">2026-04-11T12:36:00Z</dcterms:modified>
</cp:coreProperties>
</file>