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45D5" w14:textId="77777777" w:rsidR="008D5127" w:rsidRDefault="008D5127" w:rsidP="008D5127">
      <w:pPr>
        <w:spacing w:after="0" w:line="240" w:lineRule="auto"/>
        <w:ind w:left="720" w:right="709" w:firstLine="0"/>
        <w:jc w:val="left"/>
        <w:rPr>
          <w:rFonts w:ascii="Calibri" w:eastAsia="Times New Roman" w:hAnsi="Calibri"/>
          <w:sz w:val="28"/>
          <w:szCs w:val="28"/>
          <w:rtl/>
        </w:rPr>
      </w:pPr>
    </w:p>
    <w:p w14:paraId="5029B027" w14:textId="77777777" w:rsidR="008D5127" w:rsidRDefault="008D5127" w:rsidP="008D5127">
      <w:pPr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6A57B5B6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41E2F663" w14:textId="77777777" w:rsidR="008D5127" w:rsidRPr="008D5127" w:rsidRDefault="008D5127" w:rsidP="008D5127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3B1303B0" w14:textId="77777777" w:rsidR="008D5127" w:rsidRPr="008D5127" w:rsidRDefault="008D5127" w:rsidP="008D5127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8D5127">
        <w:rPr>
          <w:rFonts w:hint="cs"/>
          <w:b/>
          <w:bCs/>
          <w:sz w:val="32"/>
          <w:szCs w:val="32"/>
          <w:rtl/>
        </w:rPr>
        <w:t>قم، البرز، بوشهر، هرمزگان و کرمانشاه</w:t>
      </w:r>
    </w:p>
    <w:p w14:paraId="63815AF7" w14:textId="77777777" w:rsidR="008D5127" w:rsidRPr="00160BB0" w:rsidRDefault="008D5127" w:rsidP="008D5127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</w:p>
    <w:tbl>
      <w:tblPr>
        <w:bidiVisual/>
        <w:tblW w:w="13823" w:type="dxa"/>
        <w:jc w:val="center"/>
        <w:tblLook w:val="04A0" w:firstRow="1" w:lastRow="0" w:firstColumn="1" w:lastColumn="0" w:noHBand="0" w:noVBand="1"/>
      </w:tblPr>
      <w:tblGrid>
        <w:gridCol w:w="938"/>
        <w:gridCol w:w="6521"/>
        <w:gridCol w:w="850"/>
        <w:gridCol w:w="5514"/>
      </w:tblGrid>
      <w:tr w:rsidR="002D0D44" w:rsidRPr="002D0D44" w14:paraId="4641D667" w14:textId="77777777" w:rsidTr="0043189E">
        <w:trPr>
          <w:trHeight w:val="370"/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BA260" w14:textId="77777777" w:rsidR="002D0D44" w:rsidRPr="002D0D44" w:rsidRDefault="002D0D44" w:rsidP="002D0D4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E12540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5EE323" w14:textId="77777777" w:rsidR="002D0D44" w:rsidRPr="002D0D44" w:rsidRDefault="002D0D44" w:rsidP="002D0D4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3C9C38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2D0D44" w:rsidRPr="002D0D44" w14:paraId="41D94737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0E3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EBA5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0FE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EA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9E2FBA" w:rsidRPr="002D0D44" w14:paraId="042CDA3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EE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0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D2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8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9E2FBA" w:rsidRPr="002D0D44" w14:paraId="461A2D7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33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6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2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B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9E2FBA" w:rsidRPr="002D0D44" w14:paraId="06F1116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1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59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BF3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D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9E2FBA" w:rsidRPr="002D0D44" w14:paraId="0CD6B2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B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ED2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9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B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9E2FBA" w:rsidRPr="002D0D44" w14:paraId="648DCEA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4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1D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44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81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9E2FBA" w:rsidRPr="002D0D44" w14:paraId="6A79CCF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D3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05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5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A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9E2FBA" w:rsidRPr="002D0D44" w14:paraId="17438B7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DAE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2D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7B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3D2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9E2FBA" w:rsidRPr="002D0D44" w14:paraId="6E6D594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CF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D7B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B3E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3B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9E2FBA" w:rsidRPr="002D0D44" w14:paraId="2E14715E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3CF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4F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0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77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9E2FBA" w:rsidRPr="002D0D44" w14:paraId="3D28C4F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FF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2C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6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C0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9E2FBA" w:rsidRPr="002D0D44" w14:paraId="6832E4B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2A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C8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F8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56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9E2FBA" w:rsidRPr="002D0D44" w14:paraId="4C2CE25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D2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8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95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E2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9E2FBA" w:rsidRPr="002D0D44" w14:paraId="5FC3C3E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BBF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73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56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26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9E2FBA" w:rsidRPr="002D0D44" w14:paraId="6638332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A8B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58B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FA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3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9E2FBA" w:rsidRPr="002D0D44" w14:paraId="5D1E55B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CE5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B1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9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4CC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9E2FBA" w:rsidRPr="002D0D44" w14:paraId="2DB4250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146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D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B47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18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9E2FBA" w:rsidRPr="002D0D44" w14:paraId="23B0AAD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8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7D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F2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52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9E2FBA" w:rsidRPr="002D0D44" w14:paraId="703261D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C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FCA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B1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8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9E2FBA" w:rsidRPr="002D0D44" w14:paraId="7E08DD1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85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489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EB0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B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9E2FBA" w:rsidRPr="002D0D44" w14:paraId="24AF99F9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CC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2B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C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D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9E2FBA" w:rsidRPr="002D0D44" w14:paraId="15CCA1D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B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5F4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5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D2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9E2FBA" w:rsidRPr="002D0D44" w14:paraId="507CA572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8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0A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4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B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9E2FBA" w:rsidRPr="002D0D44" w14:paraId="7501145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5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1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E06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E81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9E2FBA" w:rsidRPr="002D0D44" w14:paraId="4B2900E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0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8A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6A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E0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9E2FBA" w:rsidRPr="002D0D44" w14:paraId="360238A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99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4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4E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DC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9E2FBA" w:rsidRPr="002D0D44" w14:paraId="77E3368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DC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2E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F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52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9E2FBA" w:rsidRPr="002D0D44" w14:paraId="10ABD52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4A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4E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7E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56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9E2FBA" w:rsidRPr="002D0D44" w14:paraId="10E0B1B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0A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54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D6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54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9E2FBA" w:rsidRPr="002D0D44" w14:paraId="39A854E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9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86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0C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F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9E2FBA" w:rsidRPr="002D0D44" w14:paraId="49286F1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19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C2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2E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0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9E2FBA" w:rsidRPr="002D0D44" w14:paraId="4573FB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68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D2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1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C5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9E2FBA" w:rsidRPr="002D0D44" w14:paraId="332451A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86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D0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3C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5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9E2FBA" w:rsidRPr="002D0D44" w14:paraId="01981E5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B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04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FB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21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9E2FBA" w:rsidRPr="002D0D44" w14:paraId="323FCC8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A5C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38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A47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1A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  <w:tr w:rsidR="009E2FBA" w:rsidRPr="002D0D44" w14:paraId="6578720D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7C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098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محصولات كشاورزي و دامي، شکار و فعاليت‌های خدماتی وابسته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1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EE3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غلات (به جز برنج)، حبوبات و دانه‌های روغنی</w:t>
            </w:r>
          </w:p>
        </w:tc>
      </w:tr>
      <w:tr w:rsidR="009E2FBA" w:rsidRPr="002D0D44" w14:paraId="40AC8D7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39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FB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5A5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31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برنج</w:t>
            </w:r>
          </w:p>
        </w:tc>
      </w:tr>
      <w:tr w:rsidR="009E2FBA" w:rsidRPr="002D0D44" w14:paraId="35EFD4A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8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216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1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34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سبزيجات و صيفي‌جات، ريشه‌ها و غده‌ها</w:t>
            </w:r>
          </w:p>
        </w:tc>
      </w:tr>
      <w:tr w:rsidR="009E2FBA" w:rsidRPr="002D0D44" w14:paraId="52F988C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D5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1A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FD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D3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نيشکر</w:t>
            </w:r>
          </w:p>
        </w:tc>
      </w:tr>
      <w:tr w:rsidR="009E2FBA" w:rsidRPr="002D0D44" w14:paraId="2091CCD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0DE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2A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C4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A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کاشت توتون و تنباکو</w:t>
            </w:r>
          </w:p>
        </w:tc>
      </w:tr>
      <w:tr w:rsidR="009E2FBA" w:rsidRPr="002D0D44" w14:paraId="3794897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3D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D32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A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C5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ليفی</w:t>
            </w:r>
          </w:p>
        </w:tc>
      </w:tr>
      <w:tr w:rsidR="009E2FBA" w:rsidRPr="002D0D44" w14:paraId="6523C8A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E3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5A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D3F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سالانه ( غير دائمي )</w:t>
            </w:r>
          </w:p>
        </w:tc>
      </w:tr>
      <w:tr w:rsidR="009E2FBA" w:rsidRPr="002D0D44" w14:paraId="6D38C82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E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B00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A2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A9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مو ( انگور )</w:t>
            </w:r>
          </w:p>
        </w:tc>
      </w:tr>
      <w:tr w:rsidR="009E2FBA" w:rsidRPr="002D0D44" w14:paraId="28A0573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1F4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35D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80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8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گرمسيري و نيمه گرمسيري</w:t>
            </w:r>
          </w:p>
        </w:tc>
      </w:tr>
      <w:tr w:rsidR="009E2FBA" w:rsidRPr="002D0D44" w14:paraId="52E328B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B19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C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A0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FB1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مرکبات</w:t>
            </w:r>
          </w:p>
        </w:tc>
      </w:tr>
      <w:tr w:rsidR="009E2FBA" w:rsidRPr="002D0D44" w14:paraId="44E86F8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535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BE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9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AF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دانه‌دار و ميوه‌هاي هسته‌دار</w:t>
            </w:r>
          </w:p>
        </w:tc>
      </w:tr>
      <w:tr w:rsidR="009E2FBA" w:rsidRPr="002D0D44" w14:paraId="29C12F7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60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F7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A58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94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میوه ها و ميوه هاي آجيلي، درختی و بوته ای</w:t>
            </w:r>
          </w:p>
        </w:tc>
      </w:tr>
      <w:tr w:rsidR="009E2FBA" w:rsidRPr="002D0D44" w14:paraId="422CCE2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82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9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C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B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ميوه‌های روغنی</w:t>
            </w:r>
          </w:p>
        </w:tc>
      </w:tr>
      <w:tr w:rsidR="009E2FBA" w:rsidRPr="002D0D44" w14:paraId="5A83BE7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E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384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B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c0127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A8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محصولات نوشيدني</w:t>
            </w:r>
          </w:p>
        </w:tc>
      </w:tr>
      <w:tr w:rsidR="009E2FBA" w:rsidRPr="002D0D44" w14:paraId="3EF3961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29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5C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A55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c0128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B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كاشت ادويه‌جات، محصولات معطر، مخدر و دارويي</w:t>
            </w:r>
          </w:p>
        </w:tc>
      </w:tr>
      <w:tr w:rsidR="009E2FBA" w:rsidRPr="002D0D44" w14:paraId="6DBBCA3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0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7B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30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4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کاشت ساير محصولات چندساله(دائمي)</w:t>
            </w:r>
          </w:p>
        </w:tc>
      </w:tr>
      <w:tr w:rsidR="009E2FBA" w:rsidRPr="002D0D44" w14:paraId="0917FEE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5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2A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D0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1B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تكثير گياهان</w:t>
            </w:r>
          </w:p>
        </w:tc>
      </w:tr>
      <w:tr w:rsidR="009E2FBA" w:rsidRPr="002D0D44" w14:paraId="0CEB689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8D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9D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96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88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گاو و گاوميش</w:t>
            </w:r>
          </w:p>
        </w:tc>
      </w:tr>
      <w:tr w:rsidR="009E2FBA" w:rsidRPr="002D0D44" w14:paraId="352E678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6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D8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E9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7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اسب و اسب‌سانان</w:t>
            </w:r>
          </w:p>
        </w:tc>
      </w:tr>
      <w:tr w:rsidR="009E2FBA" w:rsidRPr="002D0D44" w14:paraId="73E7979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F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24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C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F8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شتر و شترسانان</w:t>
            </w:r>
          </w:p>
        </w:tc>
      </w:tr>
      <w:tr w:rsidR="009E2FBA" w:rsidRPr="002D0D44" w14:paraId="6C55F2B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6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5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6E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70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گوسفند و بز</w:t>
            </w:r>
          </w:p>
        </w:tc>
      </w:tr>
      <w:tr w:rsidR="009E2FBA" w:rsidRPr="002D0D44" w14:paraId="6855703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32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5F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F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1A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خوك و گراز</w:t>
            </w:r>
          </w:p>
        </w:tc>
      </w:tr>
      <w:tr w:rsidR="009E2FBA" w:rsidRPr="002D0D44" w14:paraId="55F4245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33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D5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F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00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ماكيان</w:t>
            </w:r>
          </w:p>
        </w:tc>
      </w:tr>
      <w:tr w:rsidR="009E2FBA" w:rsidRPr="002D0D44" w14:paraId="48484E2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E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9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DE5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c0149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50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پرورش ساير حيوانات </w:t>
            </w:r>
          </w:p>
        </w:tc>
      </w:tr>
      <w:tr w:rsidR="009E2FBA" w:rsidRPr="002D0D44" w14:paraId="227D6B6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F7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1C5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9C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2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بهره‌برداري توام كشاورزي و دامداري</w:t>
            </w:r>
          </w:p>
        </w:tc>
      </w:tr>
      <w:tr w:rsidR="009E2FBA" w:rsidRPr="002D0D44" w14:paraId="2B1BD60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4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F2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C1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06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فعاليت‌های پشتيبانی توليد محصولات كشاورزي </w:t>
            </w:r>
          </w:p>
        </w:tc>
      </w:tr>
      <w:tr w:rsidR="009E2FBA" w:rsidRPr="002D0D44" w14:paraId="72682DA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015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2EA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5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85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پشتيبانی توليد محصولات حیوانی</w:t>
            </w:r>
          </w:p>
        </w:tc>
      </w:tr>
      <w:tr w:rsidR="009E2FBA" w:rsidRPr="002D0D44" w14:paraId="030BCE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13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5F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6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A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پشتیبانی پس از برداشت محصول</w:t>
            </w:r>
          </w:p>
        </w:tc>
      </w:tr>
      <w:tr w:rsidR="009E2FBA" w:rsidRPr="002D0D44" w14:paraId="375E0F8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B3F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1D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55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c0164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D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بذر برای تكثير</w:t>
            </w:r>
          </w:p>
        </w:tc>
      </w:tr>
      <w:tr w:rsidR="009E2FBA" w:rsidRPr="002D0D44" w14:paraId="0421E2C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9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D60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B0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c0170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2E3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شكار و تله‌گذاري و فعاليت‌هاي خدماتي وابسته </w:t>
            </w:r>
          </w:p>
        </w:tc>
      </w:tr>
      <w:tr w:rsidR="009E2FBA" w:rsidRPr="002D0D44" w14:paraId="7103BD9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9ED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20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آشاميدني‌ها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35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4A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تقطير، تصفيه و تركيب الکل سفيد</w:t>
            </w:r>
          </w:p>
        </w:tc>
      </w:tr>
      <w:tr w:rsidR="009E2FBA" w:rsidRPr="002D0D44" w14:paraId="022CD2A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2F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C06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98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2E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انواع شراب</w:t>
            </w:r>
          </w:p>
        </w:tc>
      </w:tr>
      <w:tr w:rsidR="009E2FBA" w:rsidRPr="002D0D44" w14:paraId="0A1BE1C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1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D8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5F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مالتا وماالشعير</w:t>
            </w:r>
          </w:p>
        </w:tc>
      </w:tr>
      <w:tr w:rsidR="009E2FBA" w:rsidRPr="002D0D44" w14:paraId="17A0830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EA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05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A4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c1104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6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نوشابه‌های بدون الکل، آب معدني و ساير آب‌هاي پرشده در بطري</w:t>
            </w:r>
          </w:p>
        </w:tc>
      </w:tr>
      <w:tr w:rsidR="009E2FBA" w:rsidRPr="002D0D44" w14:paraId="590BA21D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E3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A3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منسوجات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83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19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و ريسندگي الياف نساجي</w:t>
            </w:r>
          </w:p>
        </w:tc>
      </w:tr>
      <w:tr w:rsidR="009E2FBA" w:rsidRPr="002D0D44" w14:paraId="1D716C1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279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1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A8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31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بافندگي منسوجات</w:t>
            </w:r>
          </w:p>
        </w:tc>
      </w:tr>
      <w:tr w:rsidR="009E2FBA" w:rsidRPr="002D0D44" w14:paraId="4F29930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8C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F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49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C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تکميل منسوجات</w:t>
            </w:r>
          </w:p>
        </w:tc>
      </w:tr>
      <w:tr w:rsidR="009E2FBA" w:rsidRPr="002D0D44" w14:paraId="6B7CF7E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39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85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9D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15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پارچه‌هاي كشباف و قلاب بافی</w:t>
            </w:r>
          </w:p>
        </w:tc>
      </w:tr>
      <w:tr w:rsidR="009E2FBA" w:rsidRPr="002D0D44" w14:paraId="48C7E73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B0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1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EF5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F1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نساجي آماده- به‌جز پوشاك</w:t>
            </w:r>
          </w:p>
        </w:tc>
      </w:tr>
      <w:tr w:rsidR="009E2FBA" w:rsidRPr="002D0D44" w14:paraId="4A6D399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ED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E7E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D02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1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قالي و قاليچه</w:t>
            </w:r>
          </w:p>
        </w:tc>
      </w:tr>
      <w:tr w:rsidR="009E2FBA" w:rsidRPr="002D0D44" w14:paraId="6B49306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18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23B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D7E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EE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طناب، ريسمان، نخ چند لايه و تور</w:t>
            </w:r>
          </w:p>
        </w:tc>
      </w:tr>
      <w:tr w:rsidR="009E2FBA" w:rsidRPr="002D0D44" w14:paraId="5679A5B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643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3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862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c1399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2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منسوجات طبقه‌بندي نشده در جاي ديگر </w:t>
            </w:r>
          </w:p>
        </w:tc>
      </w:tr>
      <w:tr w:rsidR="009E2FBA" w:rsidRPr="002D0D44" w14:paraId="0211418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F2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A7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36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2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پوشاك، به جز پوشاك از پوست خزدار</w:t>
            </w:r>
          </w:p>
        </w:tc>
      </w:tr>
      <w:tr w:rsidR="009E2FBA" w:rsidRPr="002D0D44" w14:paraId="482D69F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073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E36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E57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F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خزدار</w:t>
            </w:r>
          </w:p>
        </w:tc>
      </w:tr>
      <w:tr w:rsidR="009E2FBA" w:rsidRPr="002D0D44" w14:paraId="0447C0E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CE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4F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D3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FB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پوشاك كشباف و قلاب‌بافي شده</w:t>
            </w:r>
          </w:p>
        </w:tc>
      </w:tr>
      <w:tr w:rsidR="009E2FBA" w:rsidRPr="002D0D44" w14:paraId="1F66F9A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E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CA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چوب وفراورده های چوب وچوب پنبه </w:t>
            </w:r>
            <w:r w:rsidRPr="002D0D44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bidi="ar-SA"/>
              </w:rPr>
              <w:t>–</w:t>
            </w: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به‌جزمبلمان - ساخت کالا از حصیر وموادحصيربافی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F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1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كشي و رنده كردن چوب </w:t>
            </w:r>
          </w:p>
        </w:tc>
      </w:tr>
      <w:tr w:rsidR="009E2FBA" w:rsidRPr="002D0D44" w14:paraId="7A8B3E9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175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93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58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ED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ورق‌های روکش شده و صفحه هايی که اصل آن چوب است</w:t>
            </w:r>
          </w:p>
        </w:tc>
      </w:tr>
      <w:tr w:rsidR="009E2FBA" w:rsidRPr="002D0D44" w14:paraId="70E4DF0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24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FE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B70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DF2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کالاهای نجاري درودگری ساختمان </w:t>
            </w:r>
          </w:p>
        </w:tc>
      </w:tr>
      <w:tr w:rsidR="009E2FBA" w:rsidRPr="002D0D44" w14:paraId="0AC5EE9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76D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22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F6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33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ظروف و محفظه‌هاي چوبي </w:t>
            </w:r>
          </w:p>
        </w:tc>
      </w:tr>
      <w:tr w:rsidR="009E2FBA" w:rsidRPr="002D0D44" w14:paraId="295560E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37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9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F6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AA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فراورده ها از چوب و توليد كالا از چوب پنبه و حصیر و مواد حصيربافي </w:t>
            </w:r>
          </w:p>
        </w:tc>
      </w:tr>
      <w:tr w:rsidR="009E2FBA" w:rsidRPr="002D0D44" w14:paraId="361BB7D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22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46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 و تکثير رسانه‌های ضبط شده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8D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7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چاپ</w:t>
            </w:r>
          </w:p>
        </w:tc>
      </w:tr>
      <w:tr w:rsidR="009E2FBA" w:rsidRPr="002D0D44" w14:paraId="731B557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6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DB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B4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F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خدماتی وابسته به چاپ</w:t>
            </w:r>
          </w:p>
        </w:tc>
      </w:tr>
      <w:tr w:rsidR="009E2FBA" w:rsidRPr="002D0D44" w14:paraId="13EE590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D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D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45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06B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تكثير رسانه‌هاي ضبط شده </w:t>
            </w:r>
          </w:p>
        </w:tc>
      </w:tr>
      <w:tr w:rsidR="009E2FBA" w:rsidRPr="002D0D44" w14:paraId="5EDEBAF9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E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B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محصولات رایانه ای، الکترونیکی ونوری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7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09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تخته مدار و قطعات الکترونیکی</w:t>
            </w:r>
          </w:p>
        </w:tc>
      </w:tr>
      <w:tr w:rsidR="009E2FBA" w:rsidRPr="002D0D44" w14:paraId="5388483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CC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6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5D9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3A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رایانه و تجهیزات جانبی</w:t>
            </w:r>
          </w:p>
        </w:tc>
      </w:tr>
      <w:tr w:rsidR="009E2FBA" w:rsidRPr="002D0D44" w14:paraId="5BD010A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9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79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9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1B0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مخابراتی</w:t>
            </w:r>
          </w:p>
        </w:tc>
      </w:tr>
      <w:tr w:rsidR="009E2FBA" w:rsidRPr="002D0D44" w14:paraId="07012CC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64C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1FA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D7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12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کالاهای مصرفی الکترونیکی</w:t>
            </w:r>
          </w:p>
        </w:tc>
      </w:tr>
      <w:tr w:rsidR="009E2FBA" w:rsidRPr="002D0D44" w14:paraId="70810F61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A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08C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CD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F0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اندازه گیری، آزمون، راهبری و کنترل</w:t>
            </w:r>
          </w:p>
        </w:tc>
      </w:tr>
      <w:tr w:rsidR="009E2FBA" w:rsidRPr="002D0D44" w14:paraId="4CA219F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E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48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4AF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c2652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22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انواع ساعت</w:t>
            </w:r>
          </w:p>
        </w:tc>
      </w:tr>
      <w:tr w:rsidR="009E2FBA" w:rsidRPr="002D0D44" w14:paraId="0F3B9D2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9F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C72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F6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c2660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CF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پرتودهی، الکتروپزشکی والکترودرمانی</w:t>
            </w:r>
          </w:p>
        </w:tc>
      </w:tr>
      <w:tr w:rsidR="009E2FBA" w:rsidRPr="002D0D44" w14:paraId="7C166C1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017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13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CD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c2670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B0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ابزارهاي اپتيكي و تجهيزات عكاسي</w:t>
            </w:r>
          </w:p>
        </w:tc>
      </w:tr>
      <w:tr w:rsidR="009E2FBA" w:rsidRPr="002D0D44" w14:paraId="065F231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A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DF1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86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c2680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A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رسانه های نوری و مغناطیسی</w:t>
            </w:r>
          </w:p>
        </w:tc>
      </w:tr>
      <w:tr w:rsidR="009E2FBA" w:rsidRPr="002D0D44" w14:paraId="3AED0468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90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AF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برقی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5CD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1E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 برقی، دینام و ترانسفورماتور و دستگاه های توزیع و کنترل برق</w:t>
            </w:r>
          </w:p>
        </w:tc>
      </w:tr>
      <w:tr w:rsidR="009E2FBA" w:rsidRPr="002D0D44" w14:paraId="191E8A6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E7A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57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FDC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0A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باتری و انباره</w:t>
            </w:r>
          </w:p>
        </w:tc>
      </w:tr>
      <w:tr w:rsidR="009E2FBA" w:rsidRPr="002D0D44" w14:paraId="4DBC02F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02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B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4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C8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کابل های فیبر نوری</w:t>
            </w:r>
          </w:p>
        </w:tc>
      </w:tr>
      <w:tr w:rsidR="009E2FBA" w:rsidRPr="002D0D44" w14:paraId="4581224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5A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D7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C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0A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سیم ها و کابل های الکترونیکی و برقی</w:t>
            </w:r>
          </w:p>
        </w:tc>
      </w:tr>
      <w:tr w:rsidR="009E2FBA" w:rsidRPr="002D0D44" w14:paraId="7E23BB0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3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7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EA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c2733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299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دستگاه های سیم کشی</w:t>
            </w:r>
          </w:p>
        </w:tc>
      </w:tr>
      <w:tr w:rsidR="009E2FBA" w:rsidRPr="002D0D44" w14:paraId="2AE29A6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3D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122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C4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E4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روشنایی برقی</w:t>
            </w:r>
          </w:p>
        </w:tc>
      </w:tr>
      <w:tr w:rsidR="009E2FBA" w:rsidRPr="002D0D44" w14:paraId="3C6A526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2DE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C1E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7A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47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وسایل برقی خانگی</w:t>
            </w:r>
          </w:p>
        </w:tc>
      </w:tr>
      <w:tr w:rsidR="009E2FBA" w:rsidRPr="002D0D44" w14:paraId="2CFEBF4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8C2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E5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9C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c2790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E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تجهیزات برقی</w:t>
            </w:r>
          </w:p>
        </w:tc>
      </w:tr>
      <w:tr w:rsidR="009E2FBA" w:rsidRPr="002D0D44" w14:paraId="562BCEB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8C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33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طبقه بندی نشده درجای دیگر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3B7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1B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موتوروتوربین-بجز موتورهای وسایل نقلیه هوایی، خودرو و موتورسیکلت</w:t>
            </w:r>
          </w:p>
        </w:tc>
      </w:tr>
      <w:tr w:rsidR="009E2FBA" w:rsidRPr="002D0D44" w14:paraId="4CA2529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F8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EAD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A77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DF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تجهیزات نیروی سیال</w:t>
            </w:r>
          </w:p>
        </w:tc>
      </w:tr>
      <w:tr w:rsidR="009E2FBA" w:rsidRPr="002D0D44" w14:paraId="57E763C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E9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72D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ED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8B1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سایرپمپ ها،کمپرسورها، شیرها وسوپاپ ها</w:t>
            </w:r>
          </w:p>
        </w:tc>
      </w:tr>
      <w:tr w:rsidR="009E2FBA" w:rsidRPr="002D0D44" w14:paraId="7EE71F6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41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300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BC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74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یاتاقان،  چرخ دنده ودیفرانسیل</w:t>
            </w:r>
          </w:p>
        </w:tc>
      </w:tr>
      <w:tr w:rsidR="009E2FBA" w:rsidRPr="002D0D44" w14:paraId="06C69C1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AAF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1CB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DB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5E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اجاق وکوره ومشعل‌های کوره</w:t>
            </w:r>
          </w:p>
        </w:tc>
      </w:tr>
      <w:tr w:rsidR="009E2FBA" w:rsidRPr="002D0D44" w14:paraId="5D5E619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51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CE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F7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FF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تجهیزات بالا بر وجابجاکننده</w:t>
            </w:r>
          </w:p>
        </w:tc>
      </w:tr>
      <w:tr w:rsidR="009E2FBA" w:rsidRPr="002D0D44" w14:paraId="477A3CD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0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3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1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c2817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AB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و تجهیزات دفتری(بجز رایانه و وسایل جانبی)</w:t>
            </w:r>
          </w:p>
        </w:tc>
      </w:tr>
      <w:tr w:rsidR="009E2FBA" w:rsidRPr="002D0D44" w14:paraId="0A64A11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FA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49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DD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c2818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88D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ابزار دستی موتوردار</w:t>
            </w:r>
          </w:p>
        </w:tc>
      </w:tr>
      <w:tr w:rsidR="009E2FBA" w:rsidRPr="002D0D44" w14:paraId="5AF50A8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D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453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C0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DB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سایرماشین آلات باکاربرد عام   </w:t>
            </w:r>
          </w:p>
        </w:tc>
      </w:tr>
      <w:tr w:rsidR="009E2FBA" w:rsidRPr="002D0D44" w14:paraId="1CF3885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14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4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7B4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47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کشاورزی وجنگلداری</w:t>
            </w:r>
          </w:p>
        </w:tc>
      </w:tr>
      <w:tr w:rsidR="009E2FBA" w:rsidRPr="002D0D44" w14:paraId="5269F04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1DE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A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A4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E6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اره برقي ثابت -توليد </w:t>
            </w:r>
          </w:p>
        </w:tc>
      </w:tr>
      <w:tr w:rsidR="009E2FBA" w:rsidRPr="002D0D44" w14:paraId="46F57EC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9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83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F8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53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ماشین آلات متالوژِی - ذوب فلزات </w:t>
            </w:r>
          </w:p>
        </w:tc>
      </w:tr>
      <w:tr w:rsidR="009E2FBA" w:rsidRPr="002D0D44" w14:paraId="2042C42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14D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950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9B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9D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تولیدماشین آلات استخراج معدن وساختمان</w:t>
            </w:r>
          </w:p>
        </w:tc>
      </w:tr>
      <w:tr w:rsidR="009E2FBA" w:rsidRPr="002D0D44" w14:paraId="2EDE164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3D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72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F2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0E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عمل آوری مواد غذایی ، نوشیدنی ها و دخانیات</w:t>
            </w:r>
          </w:p>
        </w:tc>
      </w:tr>
      <w:tr w:rsidR="009E2FBA" w:rsidRPr="002D0D44" w14:paraId="2D9D624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44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D3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04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c2826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4C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ماشین آلات برای توليد منسوجات والبسه وچرم</w:t>
            </w:r>
          </w:p>
        </w:tc>
      </w:tr>
      <w:tr w:rsidR="009E2FBA" w:rsidRPr="002D0D44" w14:paraId="52B769B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092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AC7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02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c2829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AA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سایرماشین آلات باکاربردخاص</w:t>
            </w:r>
          </w:p>
        </w:tc>
      </w:tr>
      <w:tr w:rsidR="009E2FBA" w:rsidRPr="002D0D44" w14:paraId="4D82E706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D0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94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موتوري، تریلر ونیم تریلر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D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125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وسايل نقليه موتوري</w:t>
            </w:r>
          </w:p>
        </w:tc>
      </w:tr>
      <w:tr w:rsidR="009E2FBA" w:rsidRPr="002D0D44" w14:paraId="1D43217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81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58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3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2C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بدنه ( اتاق ) وسايل نقليه موتوري و ساخت تريلر و نيم تريلر</w:t>
            </w:r>
          </w:p>
        </w:tc>
      </w:tr>
      <w:tr w:rsidR="009E2FBA" w:rsidRPr="002D0D44" w14:paraId="7B4FC1D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33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F7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21E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c2930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B00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قطعات و لوازم الحاقی وسايل نقليه موتوري </w:t>
            </w:r>
          </w:p>
        </w:tc>
      </w:tr>
      <w:tr w:rsidR="009E2FBA" w:rsidRPr="002D0D44" w14:paraId="4CCAF0F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2C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3B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تجهيزات حمل و نقل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DB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9B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كشتي و سازه‌هاي شناور</w:t>
            </w:r>
          </w:p>
        </w:tc>
      </w:tr>
      <w:tr w:rsidR="009E2FBA" w:rsidRPr="002D0D44" w14:paraId="65965C5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7E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F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44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8B6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قايق های تفریحی و ورزشي</w:t>
            </w:r>
          </w:p>
        </w:tc>
      </w:tr>
      <w:tr w:rsidR="009E2FBA" w:rsidRPr="002D0D44" w14:paraId="44A778D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7E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E02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0E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73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لوکوموتیو های  راه آهن  و وسایل نقلیه ریلی</w:t>
            </w:r>
          </w:p>
        </w:tc>
      </w:tr>
      <w:tr w:rsidR="009E2FBA" w:rsidRPr="002D0D44" w14:paraId="3BED6B1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84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78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9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05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هواپیما و فضاپیما و ماشین آلات وابسته</w:t>
            </w:r>
          </w:p>
        </w:tc>
      </w:tr>
      <w:tr w:rsidR="009E2FBA" w:rsidRPr="002D0D44" w14:paraId="046961A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0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18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6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5F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وسايل نقليه جنگي</w:t>
            </w:r>
          </w:p>
        </w:tc>
      </w:tr>
      <w:tr w:rsidR="009E2FBA" w:rsidRPr="002D0D44" w14:paraId="615D659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C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D8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FA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85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موتور سيكلت</w:t>
            </w:r>
          </w:p>
        </w:tc>
      </w:tr>
      <w:tr w:rsidR="009E2FBA" w:rsidRPr="002D0D44" w14:paraId="4B90C50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79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C1C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4AB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93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دوچرخه و صندلي چرخدار معلولين</w:t>
            </w:r>
          </w:p>
        </w:tc>
      </w:tr>
      <w:tr w:rsidR="009E2FBA" w:rsidRPr="002D0D44" w14:paraId="1793A1E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333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F1F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A5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c3099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8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وسايل حمل و نقل طبقه بندي نشده در جاي ديگر</w:t>
            </w:r>
          </w:p>
        </w:tc>
      </w:tr>
      <w:tr w:rsidR="002D0D44" w:rsidRPr="002D0D44" w14:paraId="1076F6E8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DDF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443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مبلمان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866C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D09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مبلمان</w:t>
            </w:r>
          </w:p>
        </w:tc>
      </w:tr>
      <w:tr w:rsidR="009E2FBA" w:rsidRPr="002D0D44" w14:paraId="5672C467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E47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BC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AEC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02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9E2FBA" w:rsidRPr="002D0D44" w14:paraId="7CD27FF7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8B4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A67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9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3D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جواهرات بدلي و كالاهاي وابسته</w:t>
            </w:r>
          </w:p>
        </w:tc>
      </w:tr>
      <w:tr w:rsidR="009E2FBA" w:rsidRPr="002D0D44" w14:paraId="466E890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9C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ABA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93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7D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آلات موسيقي</w:t>
            </w:r>
          </w:p>
        </w:tc>
      </w:tr>
      <w:tr w:rsidR="009E2FBA" w:rsidRPr="002D0D44" w14:paraId="51457F3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4A1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E5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B3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B1F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كالاهاي ورزشي</w:t>
            </w:r>
          </w:p>
        </w:tc>
      </w:tr>
      <w:tr w:rsidR="009E2FBA" w:rsidRPr="002D0D44" w14:paraId="688D547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2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BF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25A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4B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وسايل بازي و اسباب بازي</w:t>
            </w:r>
          </w:p>
        </w:tc>
      </w:tr>
      <w:tr w:rsidR="009E2FBA" w:rsidRPr="002D0D44" w14:paraId="629D6A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EF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FA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51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c3250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E1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ملزومات و وسايل پزشكي و دندانپزشكي</w:t>
            </w:r>
          </w:p>
        </w:tc>
      </w:tr>
      <w:tr w:rsidR="009E2FBA" w:rsidRPr="002D0D44" w14:paraId="737F6A0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71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C1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D7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c3290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A7C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مصنوعات طبقه بندي نشده در جاي ديگر</w:t>
            </w:r>
          </w:p>
        </w:tc>
      </w:tr>
      <w:tr w:rsidR="009E2FBA" w:rsidRPr="002D0D44" w14:paraId="7F9E193F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A8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17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ونصب ماشین آلات و تجهیزات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72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62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محصولات فلزی ساخته شده</w:t>
            </w:r>
          </w:p>
        </w:tc>
      </w:tr>
      <w:tr w:rsidR="009E2FBA" w:rsidRPr="002D0D44" w14:paraId="210B916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929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FC9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37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79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ماشین آلات</w:t>
            </w:r>
          </w:p>
        </w:tc>
      </w:tr>
      <w:tr w:rsidR="009E2FBA" w:rsidRPr="002D0D44" w14:paraId="293551D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A09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877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D7A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32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الکترونیکی و اپتیکی</w:t>
            </w:r>
          </w:p>
        </w:tc>
      </w:tr>
      <w:tr w:rsidR="009E2FBA" w:rsidRPr="002D0D44" w14:paraId="6253A34A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AE0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42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ABD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0C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برقی</w:t>
            </w:r>
          </w:p>
        </w:tc>
      </w:tr>
      <w:tr w:rsidR="009E2FBA" w:rsidRPr="002D0D44" w14:paraId="7DCF7D3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2C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DF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8D7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c3315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69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تجهیزات حمل ونقل- بجز وسایل نقلیه موتوری</w:t>
            </w:r>
          </w:p>
        </w:tc>
      </w:tr>
      <w:tr w:rsidR="009E2FBA" w:rsidRPr="002D0D44" w14:paraId="42285AF4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8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2C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A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37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تعمیر سایر تجهیزات</w:t>
            </w:r>
          </w:p>
        </w:tc>
      </w:tr>
      <w:tr w:rsidR="009E2FBA" w:rsidRPr="002D0D44" w14:paraId="02DA8982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116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F7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0A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3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نصب ماشين آلات و تجهيزات صنعتي</w:t>
            </w:r>
          </w:p>
        </w:tc>
      </w:tr>
      <w:tr w:rsidR="009E2FBA" w:rsidRPr="002D0D44" w14:paraId="025B0AD0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8B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A96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برق، گاز، بخار و تهويه هوا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6E1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40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توليد، انتقال و توزيع برق  </w:t>
            </w:r>
          </w:p>
        </w:tc>
      </w:tr>
      <w:tr w:rsidR="009E2FBA" w:rsidRPr="002D0D44" w14:paraId="3DBD1EC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39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A57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4C4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F4C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گاز، توزيع سوخت‌هاي گازي از طريق شاه‌لوله</w:t>
            </w:r>
          </w:p>
        </w:tc>
      </w:tr>
      <w:tr w:rsidR="009E2FBA" w:rsidRPr="002D0D44" w14:paraId="6CFCC3D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D56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FE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5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C5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بخار و تهويه هوا</w:t>
            </w:r>
          </w:p>
        </w:tc>
      </w:tr>
      <w:tr w:rsidR="009E2FBA" w:rsidRPr="002D0D44" w14:paraId="521A49C4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88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83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جمع‌آوري، تصفيه و دفع پسماند ؛ بازيافت مواد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86E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C5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جمع‌آوري پسماند بي خطر</w:t>
            </w:r>
          </w:p>
        </w:tc>
      </w:tr>
      <w:tr w:rsidR="009E2FBA" w:rsidRPr="002D0D44" w14:paraId="7FB865E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29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A3C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88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616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جمع‌آوری پسماند خطرناك</w:t>
            </w:r>
          </w:p>
        </w:tc>
      </w:tr>
      <w:tr w:rsidR="009E2FBA" w:rsidRPr="002D0D44" w14:paraId="2312685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54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59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E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8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بي خطر</w:t>
            </w:r>
          </w:p>
        </w:tc>
      </w:tr>
      <w:tr w:rsidR="009E2FBA" w:rsidRPr="002D0D44" w14:paraId="72D3B1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4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ED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3D2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48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تصفيه و دفع پسماند خطرناك</w:t>
            </w:r>
          </w:p>
        </w:tc>
      </w:tr>
      <w:tr w:rsidR="009E2FBA" w:rsidRPr="002D0D44" w14:paraId="52DA257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66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B8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C4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c3830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B9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بازيافت مواد</w:t>
            </w:r>
          </w:p>
        </w:tc>
      </w:tr>
      <w:tr w:rsidR="002D0D44" w:rsidRPr="002D0D44" w14:paraId="00E9915E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C5A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98C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A2F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c3900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D3F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فعاليت‌های تصفيه و ساير خدمات مديريت پسماند</w:t>
            </w:r>
          </w:p>
        </w:tc>
      </w:tr>
      <w:tr w:rsidR="009E2FBA" w:rsidRPr="002D0D44" w14:paraId="0C9E1F7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0B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940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مهندسي عمران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E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8D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جاده و راه‌آهن</w:t>
            </w:r>
          </w:p>
        </w:tc>
      </w:tr>
      <w:tr w:rsidR="009E2FBA" w:rsidRPr="002D0D44" w14:paraId="73C0F6D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3B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CB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E1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B4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پروژه‌هاي تاسيسات شهري</w:t>
            </w:r>
          </w:p>
        </w:tc>
      </w:tr>
      <w:tr w:rsidR="009E2FBA" w:rsidRPr="002D0D44" w14:paraId="5532FF63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E7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89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B0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c4290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F6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ساير پروژه‌هاي مهندسي عمران</w:t>
            </w:r>
          </w:p>
        </w:tc>
      </w:tr>
      <w:tr w:rsidR="009E2FBA" w:rsidRPr="002D0D44" w14:paraId="22B3CF9C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5F8B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48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ساخت و ساز تخصصي ساختماني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F80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C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تخريب</w:t>
            </w:r>
          </w:p>
        </w:tc>
      </w:tr>
      <w:tr w:rsidR="009E2FBA" w:rsidRPr="002D0D44" w14:paraId="334CDC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3C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89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F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19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آماده‌سازي محوطه</w:t>
            </w:r>
          </w:p>
        </w:tc>
      </w:tr>
      <w:tr w:rsidR="009E2FBA" w:rsidRPr="002D0D44" w14:paraId="482E7E8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E66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B50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E58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73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برق</w:t>
            </w:r>
          </w:p>
        </w:tc>
      </w:tr>
      <w:tr w:rsidR="009E2FBA" w:rsidRPr="002D0D44" w14:paraId="13D9186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974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66D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8F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B1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تاسيسات  لوله‌كشي، گرمايش و تهويه هوا</w:t>
            </w:r>
          </w:p>
        </w:tc>
      </w:tr>
      <w:tr w:rsidR="009E2FBA" w:rsidRPr="002D0D44" w14:paraId="271AF03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2A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CF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974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EEA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تاسيسات ساختمان</w:t>
            </w:r>
          </w:p>
        </w:tc>
      </w:tr>
      <w:tr w:rsidR="009E2FBA" w:rsidRPr="002D0D44" w14:paraId="34BF0DB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BF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7D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168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58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پايان‌دهي و تكميل بنا</w:t>
            </w:r>
          </w:p>
        </w:tc>
      </w:tr>
      <w:tr w:rsidR="009E2FBA" w:rsidRPr="002D0D44" w14:paraId="6E0DC519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D1A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F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97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c4390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418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تخصصي ساختمان</w:t>
            </w:r>
          </w:p>
        </w:tc>
      </w:tr>
      <w:tr w:rsidR="009E2FBA" w:rsidRPr="002D0D44" w14:paraId="2C28066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BC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35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حمل و نقل زميني و حمل و نقل از طريق خط لوله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505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75B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مسافر- بين شهری</w:t>
            </w:r>
          </w:p>
        </w:tc>
      </w:tr>
      <w:tr w:rsidR="009E2FBA" w:rsidRPr="002D0D44" w14:paraId="38C49A98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1FB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7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96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30F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ريلی بار</w:t>
            </w:r>
          </w:p>
        </w:tc>
      </w:tr>
      <w:tr w:rsidR="009E2FBA" w:rsidRPr="002D0D44" w14:paraId="0F0AD4A0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262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994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DA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11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زمينی مسافر درون شهری و حومه شهر</w:t>
            </w:r>
          </w:p>
        </w:tc>
      </w:tr>
      <w:tr w:rsidR="009E2FBA" w:rsidRPr="002D0D44" w14:paraId="3820DADF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3B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D35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CA53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4A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حمل ونقل زمينی مسافر </w:t>
            </w:r>
          </w:p>
        </w:tc>
      </w:tr>
      <w:tr w:rsidR="009E2FBA" w:rsidRPr="002D0D44" w14:paraId="72794DBB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77A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97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5CD6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01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 نقل بار ازطريق جاده</w:t>
            </w:r>
          </w:p>
        </w:tc>
      </w:tr>
      <w:tr w:rsidR="009E2FBA" w:rsidRPr="002D0D44" w14:paraId="419AE68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4C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054E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815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c4930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D3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از طريق خط لوله</w:t>
            </w:r>
          </w:p>
        </w:tc>
      </w:tr>
      <w:tr w:rsidR="009E2FBA" w:rsidRPr="002D0D44" w14:paraId="09473CD5" w14:textId="77777777" w:rsidTr="009E2FB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A2AF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040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 داری و فعاليت های پشتيبانی حمل و نقل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710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E5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انبارداری و ذخيره سازی</w:t>
            </w:r>
          </w:p>
        </w:tc>
      </w:tr>
      <w:tr w:rsidR="009E2FBA" w:rsidRPr="002D0D44" w14:paraId="2409AC3C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64B7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6FD6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6C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B94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زمينی</w:t>
            </w:r>
          </w:p>
        </w:tc>
      </w:tr>
      <w:tr w:rsidR="009E2FBA" w:rsidRPr="002D0D44" w14:paraId="3BACCA5E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476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F7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2AE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4E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آبی</w:t>
            </w:r>
          </w:p>
        </w:tc>
      </w:tr>
      <w:tr w:rsidR="009E2FBA" w:rsidRPr="002D0D44" w14:paraId="60844215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50F0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A65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EB0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AB3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خدمات پشتيبانی حمل ونقل هوايی</w:t>
            </w:r>
          </w:p>
        </w:tc>
      </w:tr>
      <w:tr w:rsidR="009E2FBA" w:rsidRPr="002D0D44" w14:paraId="0300264D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F89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7C9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853C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B84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جابجايي محموله</w:t>
            </w:r>
          </w:p>
        </w:tc>
      </w:tr>
      <w:tr w:rsidR="009E2FBA" w:rsidRPr="002D0D44" w14:paraId="0ED09386" w14:textId="77777777" w:rsidTr="009E2FB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84D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51E2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8C4" w14:textId="77777777" w:rsidR="009E2FBA" w:rsidRPr="002D0D44" w:rsidRDefault="009E2FBA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c5229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CA1" w14:textId="77777777" w:rsidR="009E2FBA" w:rsidRPr="002D0D44" w:rsidRDefault="009E2FBA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های پشتيبانی حمل ونقل</w:t>
            </w:r>
          </w:p>
        </w:tc>
      </w:tr>
      <w:tr w:rsidR="001611ED" w:rsidRPr="002D0D44" w14:paraId="060AF2BC" w14:textId="77777777" w:rsidTr="00B9093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50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85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غذا و آشاميدني ها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8E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68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رستوران‌ها و فعاليت‌هاي خدماتی مربوط به تأمين غذاي سيار</w:t>
            </w:r>
          </w:p>
        </w:tc>
      </w:tr>
      <w:tr w:rsidR="001611ED" w:rsidRPr="002D0D44" w14:paraId="399097E7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D10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560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6C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0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تهيه غذای مراسم</w:t>
            </w:r>
          </w:p>
        </w:tc>
      </w:tr>
      <w:tr w:rsidR="001611ED" w:rsidRPr="002D0D44" w14:paraId="2893518D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D5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32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747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F6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خدماتی غذايي</w:t>
            </w:r>
          </w:p>
        </w:tc>
      </w:tr>
      <w:tr w:rsidR="001611ED" w:rsidRPr="002D0D44" w14:paraId="40517D6F" w14:textId="77777777" w:rsidTr="00B9093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B5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11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55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64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خدماتی مربوط به ارائه‌آشامیدنی ها</w:t>
            </w:r>
          </w:p>
        </w:tc>
      </w:tr>
      <w:tr w:rsidR="001611ED" w:rsidRPr="002D0D44" w14:paraId="2CEFBA68" w14:textId="77777777" w:rsidTr="00D1120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2A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B6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انتشاراتي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12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9E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كتاب</w:t>
            </w:r>
          </w:p>
        </w:tc>
      </w:tr>
      <w:tr w:rsidR="001611ED" w:rsidRPr="002D0D44" w14:paraId="6CCAC720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02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5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EFE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7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انتشار راهنماي تلفن و فهرست‌هاي پستي</w:t>
            </w:r>
          </w:p>
        </w:tc>
      </w:tr>
      <w:tr w:rsidR="001611ED" w:rsidRPr="002D0D44" w14:paraId="5CAA2E49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D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9DB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13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روزنامه و مجله و نشريات ادواری</w:t>
            </w:r>
          </w:p>
        </w:tc>
      </w:tr>
      <w:tr w:rsidR="001611ED" w:rsidRPr="002D0D44" w14:paraId="1FF535FE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7C8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81B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8B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30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انتشاراتي</w:t>
            </w:r>
          </w:p>
        </w:tc>
      </w:tr>
      <w:tr w:rsidR="001611ED" w:rsidRPr="002D0D44" w14:paraId="3283E55A" w14:textId="77777777" w:rsidTr="00D1120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5F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095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5E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6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انتشار نرم‌افزار</w:t>
            </w:r>
          </w:p>
        </w:tc>
      </w:tr>
      <w:tr w:rsidR="001611ED" w:rsidRPr="002D0D44" w14:paraId="2CA14567" w14:textId="77777777" w:rsidTr="00EB190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89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15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مخابرات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9D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6E2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مخابراتي باسيم، بي‌سيم و ماهواره‌اي </w:t>
            </w:r>
          </w:p>
        </w:tc>
      </w:tr>
      <w:tr w:rsidR="001611ED" w:rsidRPr="002D0D44" w14:paraId="72B2DD59" w14:textId="77777777" w:rsidTr="00EB190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50A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83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2B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c6190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4F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 هاي مخابراتي</w:t>
            </w:r>
          </w:p>
        </w:tc>
      </w:tr>
      <w:tr w:rsidR="001611ED" w:rsidRPr="002D0D44" w14:paraId="7319FA74" w14:textId="77777777" w:rsidTr="00565CD0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81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651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 اطلاع‌رساني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3C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25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پردازش و ميزباني داده‌ها و  فعاليت‌هاي مربوط</w:t>
            </w:r>
          </w:p>
        </w:tc>
      </w:tr>
      <w:tr w:rsidR="001611ED" w:rsidRPr="002D0D44" w14:paraId="146BADA5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23D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22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DE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E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پورتال‌هاي(درگاه‌هاي) وب</w:t>
            </w:r>
          </w:p>
        </w:tc>
      </w:tr>
      <w:tr w:rsidR="001611ED" w:rsidRPr="002D0D44" w14:paraId="6B680C0E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424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FA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15E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F8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بنگاه‌هاي خبري</w:t>
            </w:r>
          </w:p>
        </w:tc>
      </w:tr>
      <w:tr w:rsidR="001611ED" w:rsidRPr="002D0D44" w14:paraId="78D86098" w14:textId="77777777" w:rsidTr="00565CD0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56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E9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87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c6399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6E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 فعاليت‌هاي خدماتي اطلاع‌رساني طبقه‌بندي‌نشده در جاي ديگر</w:t>
            </w:r>
          </w:p>
        </w:tc>
      </w:tr>
      <w:tr w:rsidR="001611ED" w:rsidRPr="002D0D44" w14:paraId="3E1CF72A" w14:textId="77777777" w:rsidTr="002B2AF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C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33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فعاليت‌‌هاي خدمات مالي، بجز تامين وجوه بيمه و بازنشستگي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D1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86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بانكداري مركزي </w:t>
            </w:r>
          </w:p>
        </w:tc>
      </w:tr>
      <w:tr w:rsidR="001611ED" w:rsidRPr="002D0D44" w14:paraId="4ACE3E77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0F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6F3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EC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64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واسطه‌گري‌هاي پولي</w:t>
            </w:r>
          </w:p>
        </w:tc>
      </w:tr>
      <w:tr w:rsidR="001611ED" w:rsidRPr="002D0D44" w14:paraId="3C81E59E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4B3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E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1A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0F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شركت‌هاي صاحب سهم</w:t>
            </w:r>
          </w:p>
        </w:tc>
      </w:tr>
      <w:tr w:rsidR="001611ED" w:rsidRPr="002D0D44" w14:paraId="32E85B30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AA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4B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071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8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تراست‌ها، صندوق‌ها و واحدهاي مالي مشابه</w:t>
            </w:r>
          </w:p>
        </w:tc>
      </w:tr>
      <w:tr w:rsidR="001611ED" w:rsidRPr="002D0D44" w14:paraId="3C4D2250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F0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BAD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E0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89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اجاره داري مالي(ليزينگ)</w:t>
            </w:r>
          </w:p>
        </w:tc>
      </w:tr>
      <w:tr w:rsidR="001611ED" w:rsidRPr="002D0D44" w14:paraId="7111EC12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8C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20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BD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D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اعطاي ساير اعتبارها </w:t>
            </w:r>
          </w:p>
        </w:tc>
      </w:tr>
      <w:tr w:rsidR="001611ED" w:rsidRPr="002D0D44" w14:paraId="3B8A0E87" w14:textId="77777777" w:rsidTr="002B2AF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5F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A5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9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c6499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12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 مالي، بجز فعاليت‌هاي تامين وجوه بازنشستگي و بيمه، طبقه‌بندي نشده در جاي ديگر</w:t>
            </w:r>
          </w:p>
        </w:tc>
      </w:tr>
      <w:tr w:rsidR="001611ED" w:rsidRPr="002D0D44" w14:paraId="5D898942" w14:textId="77777777" w:rsidTr="0028074E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5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E02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بيمه، بيمه اتكايي و تامين وجوه بازنشستگي بجز تامين اجتماعي اجباري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537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DA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بيمه عمر </w:t>
            </w:r>
          </w:p>
        </w:tc>
      </w:tr>
      <w:tr w:rsidR="001611ED" w:rsidRPr="002D0D44" w14:paraId="43CC6108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56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3D8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4D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D25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غير از بيمه عمر</w:t>
            </w:r>
          </w:p>
        </w:tc>
      </w:tr>
      <w:tr w:rsidR="001611ED" w:rsidRPr="002D0D44" w14:paraId="1BF444F2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570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BF2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D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83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بيمه اتكايي</w:t>
            </w:r>
          </w:p>
        </w:tc>
      </w:tr>
      <w:tr w:rsidR="001611ED" w:rsidRPr="002D0D44" w14:paraId="0FE01F17" w14:textId="77777777" w:rsidTr="0028074E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14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73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BA7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c6530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FC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تامين وجوه بازنشستگي</w:t>
            </w:r>
          </w:p>
        </w:tc>
      </w:tr>
      <w:tr w:rsidR="001611ED" w:rsidRPr="002D0D44" w14:paraId="12A79F54" w14:textId="77777777" w:rsidTr="002529E9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614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21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جنبي خدمات مالي و فعاليت‌هاي بيمه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62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B4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سرپرستي بازارهاي مالي</w:t>
            </w:r>
          </w:p>
        </w:tc>
      </w:tr>
      <w:tr w:rsidR="001611ED" w:rsidRPr="002D0D44" w14:paraId="6B0050A9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08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57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8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0C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كارگزاري در بازارهاي اوراق بهادار و كالا</w:t>
            </w:r>
          </w:p>
        </w:tc>
      </w:tr>
      <w:tr w:rsidR="001611ED" w:rsidRPr="002D0D44" w14:paraId="32B12934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B9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241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2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FE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فعاليت‌هاي خدمات مالي</w:t>
            </w:r>
          </w:p>
        </w:tc>
      </w:tr>
      <w:tr w:rsidR="001611ED" w:rsidRPr="002D0D44" w14:paraId="0E0471CB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6E9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B6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34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AD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ارزشيابي مخاطره و خسارت </w:t>
            </w:r>
          </w:p>
        </w:tc>
      </w:tr>
      <w:tr w:rsidR="001611ED" w:rsidRPr="002D0D44" w14:paraId="041638A2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EF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3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A89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85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كارگزاران و نمايندگان بيمه</w:t>
            </w:r>
          </w:p>
        </w:tc>
      </w:tr>
      <w:tr w:rsidR="001611ED" w:rsidRPr="002D0D44" w14:paraId="33ECD268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411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F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11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8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جنبي تامين وجوه بازنشستگي وبيمه</w:t>
            </w:r>
          </w:p>
        </w:tc>
      </w:tr>
      <w:tr w:rsidR="001611ED" w:rsidRPr="002D0D44" w14:paraId="653B7229" w14:textId="77777777" w:rsidTr="002529E9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C04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AE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D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c6630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5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مديريت وجوه</w:t>
            </w:r>
          </w:p>
        </w:tc>
      </w:tr>
      <w:tr w:rsidR="001611ED" w:rsidRPr="002D0D44" w14:paraId="34CE38D7" w14:textId="77777777" w:rsidTr="00492997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78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30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 املاك و مستغلات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58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A9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املاك و مستغلات با مالكيت شخصي يا اجاره‌اي</w:t>
            </w:r>
          </w:p>
        </w:tc>
      </w:tr>
      <w:tr w:rsidR="001611ED" w:rsidRPr="002D0D44" w14:paraId="3D315FDE" w14:textId="77777777" w:rsidTr="00492997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59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21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83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c6820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19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مربوط به املاك و مستغلات براساس دستمزد يا قرارداد </w:t>
            </w:r>
          </w:p>
        </w:tc>
      </w:tr>
      <w:tr w:rsidR="001611ED" w:rsidRPr="002D0D44" w14:paraId="5A9E6C44" w14:textId="77777777" w:rsidTr="005E17C1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97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7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حقوقي و حسابداري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EB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55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حقوقي </w:t>
            </w:r>
          </w:p>
        </w:tc>
      </w:tr>
      <w:tr w:rsidR="001611ED" w:rsidRPr="002D0D44" w14:paraId="396AEFD8" w14:textId="77777777" w:rsidTr="005E17C1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AB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0C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8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c6920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FA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حسابداري، دفترداري و حسابرسي و مشاوره مالياتي</w:t>
            </w:r>
          </w:p>
        </w:tc>
      </w:tr>
      <w:tr w:rsidR="001611ED" w:rsidRPr="002D0D44" w14:paraId="696D092B" w14:textId="77777777" w:rsidTr="00510B8A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A7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4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، تحليل و آزمايش فني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AF8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E8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معماري و مهندسي و مشاوره‌هاي فني مربوط</w:t>
            </w:r>
          </w:p>
        </w:tc>
      </w:tr>
      <w:tr w:rsidR="001611ED" w:rsidRPr="002D0D44" w14:paraId="7BD10B48" w14:textId="77777777" w:rsidTr="00510B8A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33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703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03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c7120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909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تحليل و آزمايش فني</w:t>
            </w:r>
          </w:p>
        </w:tc>
      </w:tr>
      <w:tr w:rsidR="001611ED" w:rsidRPr="002D0D44" w14:paraId="1BC0C4B8" w14:textId="77777777" w:rsidTr="00CA6D5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0E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8A5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 و بازارپژوهي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999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22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تبليغات</w:t>
            </w:r>
          </w:p>
        </w:tc>
      </w:tr>
      <w:tr w:rsidR="001611ED" w:rsidRPr="002D0D44" w14:paraId="287BC96A" w14:textId="77777777" w:rsidTr="00CA6D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3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02C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1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c7320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21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بازار پژوهشي و سنجش افكار عمومي</w:t>
            </w:r>
          </w:p>
        </w:tc>
      </w:tr>
      <w:tr w:rsidR="001611ED" w:rsidRPr="002D0D44" w14:paraId="55015399" w14:textId="77777777" w:rsidTr="006658F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A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4D3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CC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B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طراحي تخصصي</w:t>
            </w:r>
          </w:p>
        </w:tc>
      </w:tr>
      <w:tr w:rsidR="001611ED" w:rsidRPr="002D0D44" w14:paraId="091C0D3B" w14:textId="77777777" w:rsidTr="006658F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87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C9E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D9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A5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عكاسي</w:t>
            </w:r>
          </w:p>
        </w:tc>
      </w:tr>
      <w:tr w:rsidR="001611ED" w:rsidRPr="002D0D44" w14:paraId="453BD7EA" w14:textId="77777777" w:rsidTr="006658F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3C3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00A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91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c7490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24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حرفه‌اي، علمي و فني طبقه‌بندي‌نشده در جاي ديگر</w:t>
            </w:r>
          </w:p>
        </w:tc>
      </w:tr>
      <w:tr w:rsidR="001611ED" w:rsidRPr="002D0D44" w14:paraId="6149907A" w14:textId="77777777" w:rsidTr="00770B03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45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A1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اجاره‌داري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37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CC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وسايل نقليه موتوري</w:t>
            </w:r>
          </w:p>
        </w:tc>
      </w:tr>
      <w:tr w:rsidR="001611ED" w:rsidRPr="002D0D44" w14:paraId="007C0E34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0C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75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1CB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95F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کالاهای تفريحی و ورزشي</w:t>
            </w:r>
          </w:p>
        </w:tc>
      </w:tr>
      <w:tr w:rsidR="001611ED" w:rsidRPr="002D0D44" w14:paraId="13037C97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79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64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457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64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کرايه‌نوارها و ديسک‌های تصويری</w:t>
            </w:r>
          </w:p>
        </w:tc>
      </w:tr>
      <w:tr w:rsidR="001611ED" w:rsidRPr="002D0D44" w14:paraId="0324BEB7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73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7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19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31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 ساير کالاهای شخصی و خانگی</w:t>
            </w:r>
          </w:p>
        </w:tc>
      </w:tr>
      <w:tr w:rsidR="001611ED" w:rsidRPr="002D0D44" w14:paraId="2FAFB285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6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98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C2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9E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کرايه‌ساير ماشين‌آلات، تجهيزات و کالاهای ملموس</w:t>
            </w:r>
          </w:p>
        </w:tc>
      </w:tr>
      <w:tr w:rsidR="001611ED" w:rsidRPr="002D0D44" w14:paraId="4D7CF978" w14:textId="77777777" w:rsidTr="00770B03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5F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39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CEB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c7740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7B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كرايه دارايي فكري و محصولات مشابه، به جز كارهايي با حقوق محفوظ</w:t>
            </w:r>
          </w:p>
        </w:tc>
      </w:tr>
      <w:tr w:rsidR="002D0D44" w:rsidRPr="002D0D44" w14:paraId="4767BD9D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54B3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244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استخدام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C0C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c7800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3B3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آژانس هاي استخدام و كاريابي </w:t>
            </w:r>
          </w:p>
        </w:tc>
      </w:tr>
      <w:tr w:rsidR="001611ED" w:rsidRPr="002D0D44" w14:paraId="7B1D1A74" w14:textId="77777777" w:rsidTr="006D0B7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3B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09A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بازرسي و امنيت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3B1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8A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امنيت خصوصي</w:t>
            </w:r>
          </w:p>
        </w:tc>
      </w:tr>
      <w:tr w:rsidR="001611ED" w:rsidRPr="002D0D44" w14:paraId="43F71BFF" w14:textId="77777777" w:rsidTr="006D0B7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19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60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5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88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سيستم‌هاي امنيتي</w:t>
            </w:r>
          </w:p>
        </w:tc>
      </w:tr>
      <w:tr w:rsidR="001611ED" w:rsidRPr="002D0D44" w14:paraId="19171B6B" w14:textId="77777777" w:rsidTr="006D0B7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76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CF4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E1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c8030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E7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بازجويي</w:t>
            </w:r>
          </w:p>
        </w:tc>
      </w:tr>
      <w:tr w:rsidR="001611ED" w:rsidRPr="002D0D44" w14:paraId="2533C9EB" w14:textId="77777777" w:rsidTr="00487C8D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9D5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87F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خدمت رساني به ساختمان‌ها و فضاي سبز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08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D0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تركيبي تسهيلات</w:t>
            </w:r>
          </w:p>
        </w:tc>
      </w:tr>
      <w:tr w:rsidR="001611ED" w:rsidRPr="002D0D44" w14:paraId="0C59C09B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0C0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8E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A2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F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نظافت كلي ساختمان</w:t>
            </w:r>
          </w:p>
        </w:tc>
      </w:tr>
      <w:tr w:rsidR="001611ED" w:rsidRPr="002D0D44" w14:paraId="5FE49C63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1B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FE8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C4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7E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نظافت ساختمان و نظافت صنعتي</w:t>
            </w:r>
          </w:p>
        </w:tc>
      </w:tr>
      <w:tr w:rsidR="001611ED" w:rsidRPr="002D0D44" w14:paraId="55519E04" w14:textId="77777777" w:rsidTr="00487C8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04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7C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890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c8130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C2C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خدماتي مراقبت و نگهداري فضاي سبز</w:t>
            </w:r>
          </w:p>
        </w:tc>
      </w:tr>
      <w:tr w:rsidR="001611ED" w:rsidRPr="002D0D44" w14:paraId="7DBB64C8" w14:textId="77777777" w:rsidTr="00ED01CF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E91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8A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اداره دفتر كار، پشتيباني دفتر كار و ساير  فعاليت‌هاي پشتيباني كسب و كار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EB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CD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تركيبي خدمات اداري دفتر كار</w:t>
            </w:r>
          </w:p>
        </w:tc>
      </w:tr>
      <w:tr w:rsidR="001611ED" w:rsidRPr="002D0D44" w14:paraId="5886CECF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58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13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C3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5D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فتوكپي، آماده‌سازي اسناد و ساير  فعاليت‌هاي پشتيباني تخصصي دفتر كار</w:t>
            </w:r>
          </w:p>
        </w:tc>
      </w:tr>
      <w:tr w:rsidR="001611ED" w:rsidRPr="002D0D44" w14:paraId="541D9502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F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250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D97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BC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مراكز تلفن</w:t>
            </w:r>
          </w:p>
        </w:tc>
      </w:tr>
      <w:tr w:rsidR="001611ED" w:rsidRPr="002D0D44" w14:paraId="3141F8B2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0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C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884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D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سازمان‌دهي همايش‌ها و نمايشگاه‌هاي بازرگاني</w:t>
            </w:r>
          </w:p>
        </w:tc>
      </w:tr>
      <w:tr w:rsidR="001611ED" w:rsidRPr="002D0D44" w14:paraId="380ED93F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DD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93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6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F1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وصول‌كننده و دفاتر اطلاعات اعتباري</w:t>
            </w:r>
          </w:p>
        </w:tc>
      </w:tr>
      <w:tr w:rsidR="001611ED" w:rsidRPr="002D0D44" w14:paraId="543A8603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8F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45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87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32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بسته بندي</w:t>
            </w:r>
          </w:p>
        </w:tc>
      </w:tr>
      <w:tr w:rsidR="001611ED" w:rsidRPr="002D0D44" w14:paraId="40F0C3E1" w14:textId="77777777" w:rsidTr="00ED01CF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F19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E4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3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c8299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8E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كسب و كار طبقه‌بندي‌نشده در جاي ديگر</w:t>
            </w:r>
          </w:p>
        </w:tc>
      </w:tr>
      <w:tr w:rsidR="001611ED" w:rsidRPr="002D0D44" w14:paraId="6EE45375" w14:textId="77777777" w:rsidTr="0016495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0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62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اداره امور عمومي و دفاع ؛ تامين اجتماعي اجباري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C58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F5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اداره امور عمومي</w:t>
            </w:r>
          </w:p>
        </w:tc>
      </w:tr>
      <w:tr w:rsidR="001611ED" w:rsidRPr="002D0D44" w14:paraId="048C5E52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AC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D0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B61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EA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تنظيم فعاليت‌هاي تامين خدمات مراقبت‌هاي بهداشتي، آموزشي، فرهنگي و ساير خدمات اجتماعي به استثناي تامين اجتماعي</w:t>
            </w:r>
          </w:p>
        </w:tc>
      </w:tr>
      <w:tr w:rsidR="001611ED" w:rsidRPr="002D0D44" w14:paraId="19DDA659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31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F9A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D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c8413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B9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تنظيم امور و كمك به عملكرد كارآمدتر بنگاه‌هاي اقتصادي </w:t>
            </w:r>
          </w:p>
        </w:tc>
      </w:tr>
      <w:tr w:rsidR="001611ED" w:rsidRPr="002D0D44" w14:paraId="56C81415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6F0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C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B8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98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امور خارجه</w:t>
            </w:r>
          </w:p>
        </w:tc>
      </w:tr>
      <w:tr w:rsidR="001611ED" w:rsidRPr="002D0D44" w14:paraId="3A71B821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48A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B5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88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AE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دفاعي</w:t>
            </w:r>
          </w:p>
        </w:tc>
      </w:tr>
      <w:tr w:rsidR="001611ED" w:rsidRPr="002D0D44" w14:paraId="3E0FA313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93A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99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9F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2F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ايمني و نظم عمومي </w:t>
            </w:r>
          </w:p>
        </w:tc>
      </w:tr>
      <w:tr w:rsidR="001611ED" w:rsidRPr="002D0D44" w14:paraId="230F1665" w14:textId="77777777" w:rsidTr="0016495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C7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69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227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c8430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84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اجتماعي اجباري</w:t>
            </w:r>
          </w:p>
        </w:tc>
      </w:tr>
      <w:tr w:rsidR="001611ED" w:rsidRPr="002D0D44" w14:paraId="55CD934C" w14:textId="77777777" w:rsidTr="00D11C0B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FA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7D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مربوط به سلامت انسان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F8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2D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بيمارستاني</w:t>
            </w:r>
          </w:p>
        </w:tc>
      </w:tr>
      <w:tr w:rsidR="001611ED" w:rsidRPr="002D0D44" w14:paraId="4C8ADB0E" w14:textId="77777777" w:rsidTr="00D11C0B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BF5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30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0E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2A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فعاليت‌هاي پزشكي و دندانپزشكي </w:t>
            </w:r>
          </w:p>
        </w:tc>
      </w:tr>
      <w:tr w:rsidR="001611ED" w:rsidRPr="002D0D44" w14:paraId="07B7A7A7" w14:textId="77777777" w:rsidTr="00D11C0B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A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FEE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A73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c8690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A2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سلامت انسان</w:t>
            </w:r>
          </w:p>
        </w:tc>
      </w:tr>
      <w:tr w:rsidR="001611ED" w:rsidRPr="002D0D44" w14:paraId="4C82EE86" w14:textId="77777777" w:rsidTr="001E5D96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7F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DA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مراقبتي با تامین جا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A7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c8710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03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امكانات مراقبت‌هاي پرستاري  با تامین جا</w:t>
            </w:r>
          </w:p>
        </w:tc>
      </w:tr>
      <w:tr w:rsidR="001611ED" w:rsidRPr="002D0D44" w14:paraId="72E1E286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93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2BD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96A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D6F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 با تامین جا براي عقب‌ماندگان ذهني، سلامت روان و اعتياد</w:t>
            </w:r>
          </w:p>
        </w:tc>
      </w:tr>
      <w:tr w:rsidR="001611ED" w:rsidRPr="002D0D44" w14:paraId="0B4A03C6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73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330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E55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c8730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2B3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مراقبتی با تامین جا براي افراد سالمند و ناتوان</w:t>
            </w:r>
          </w:p>
        </w:tc>
      </w:tr>
      <w:tr w:rsidR="001611ED" w:rsidRPr="002D0D44" w14:paraId="79D6D655" w14:textId="77777777" w:rsidTr="001E5D9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32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EF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DF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c8790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E1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مراقبتی  با تامین جا</w:t>
            </w:r>
          </w:p>
        </w:tc>
      </w:tr>
      <w:tr w:rsidR="002D0D44" w:rsidRPr="002D0D44" w14:paraId="6416AE5A" w14:textId="77777777" w:rsidTr="0043189E">
        <w:trPr>
          <w:trHeight w:val="3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162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2A9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0DD" w14:textId="77777777" w:rsidR="002D0D44" w:rsidRPr="002D0D44" w:rsidRDefault="002D0D44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c9000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577" w14:textId="77777777" w:rsidR="002D0D44" w:rsidRPr="002D0D44" w:rsidRDefault="002D0D44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خلاق، هنر و سرگرمي </w:t>
            </w:r>
          </w:p>
        </w:tc>
      </w:tr>
      <w:tr w:rsidR="001611ED" w:rsidRPr="002D0D44" w14:paraId="01C248C7" w14:textId="77777777" w:rsidTr="00F265F6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8E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123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كتابخانه‌ها، آرشيوها، موزه‌ها و ساير فعاليت‌هاي فرهنگي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60B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75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كتابخانه‌ها و آرشيوها  </w:t>
            </w:r>
          </w:p>
        </w:tc>
      </w:tr>
      <w:tr w:rsidR="001611ED" w:rsidRPr="002D0D44" w14:paraId="23007C2B" w14:textId="77777777" w:rsidTr="00F265F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ACC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1E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3F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E1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موزه‌ها و اداره ساختمان‌ها و مكان‌هاي تاريخي </w:t>
            </w:r>
          </w:p>
        </w:tc>
      </w:tr>
      <w:tr w:rsidR="001611ED" w:rsidRPr="002D0D44" w14:paraId="36302315" w14:textId="77777777" w:rsidTr="00F265F6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48D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4C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DD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c9103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9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باغ‌هاي گيا‌ه شناسي و جانورشناسي و فعاليت‌هاي مربوط به ذخاير طبيعي</w:t>
            </w:r>
          </w:p>
        </w:tc>
      </w:tr>
      <w:tr w:rsidR="001611ED" w:rsidRPr="002D0D44" w14:paraId="74F40C3D" w14:textId="77777777" w:rsidTr="000B6BFC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E7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4A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ورزشي، تفريحي و سرگرمي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C3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AD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اداره تسهيلات ورزشي</w:t>
            </w:r>
          </w:p>
        </w:tc>
      </w:tr>
      <w:tr w:rsidR="001611ED" w:rsidRPr="002D0D44" w14:paraId="1513756C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15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FC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F7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80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باشگاه‌هاي ورزشي</w:t>
            </w:r>
          </w:p>
        </w:tc>
      </w:tr>
      <w:tr w:rsidR="001611ED" w:rsidRPr="002D0D44" w14:paraId="29ED7C37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CE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35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00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c9319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A25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ورزشي</w:t>
            </w:r>
          </w:p>
        </w:tc>
      </w:tr>
      <w:tr w:rsidR="001611ED" w:rsidRPr="002D0D44" w14:paraId="47287757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6D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30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31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03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شهربازي‌ها و پارك‌هاي تك‌منظوره</w:t>
            </w:r>
          </w:p>
        </w:tc>
      </w:tr>
      <w:tr w:rsidR="001611ED" w:rsidRPr="002D0D44" w14:paraId="79783A03" w14:textId="77777777" w:rsidTr="000B6BFC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1A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ABFA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28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c9329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7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سرگرمي و تفريحي طبقه‌بندي‌نشده در جاي ديگر</w:t>
            </w:r>
          </w:p>
        </w:tc>
      </w:tr>
      <w:tr w:rsidR="001611ED" w:rsidRPr="002D0D44" w14:paraId="2EDC4C61" w14:textId="77777777" w:rsidTr="00986E94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C0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F00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داراي عضو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93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E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داراي عضو مربوط به كسب و كار و كارفرمايان </w:t>
            </w:r>
          </w:p>
        </w:tc>
      </w:tr>
      <w:tr w:rsidR="001611ED" w:rsidRPr="002D0D44" w14:paraId="1AE0CD26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DE68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2C5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F4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E9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سازمان‌هاي حرفه‌اي داراي عضو</w:t>
            </w:r>
          </w:p>
        </w:tc>
      </w:tr>
      <w:tr w:rsidR="001611ED" w:rsidRPr="002D0D44" w14:paraId="0CF60903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E5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D50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2E9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c9420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71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اتحاديه‌هاي اصناف </w:t>
            </w:r>
          </w:p>
        </w:tc>
      </w:tr>
      <w:tr w:rsidR="001611ED" w:rsidRPr="002D0D44" w14:paraId="292290C5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D6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C9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0B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DC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سازمان‌هاي مذهبي</w:t>
            </w:r>
          </w:p>
        </w:tc>
      </w:tr>
      <w:tr w:rsidR="001611ED" w:rsidRPr="002D0D44" w14:paraId="228E9186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40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E1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E27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9D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سازمان‌هاي سياسي </w:t>
            </w:r>
          </w:p>
        </w:tc>
      </w:tr>
      <w:tr w:rsidR="001611ED" w:rsidRPr="002D0D44" w14:paraId="146EBCBA" w14:textId="77777777" w:rsidTr="00986E94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76C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55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A3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c9499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64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ساير سازمان‌هاي داراي عضو طبقه‌بندي نشده در جاي ديگر </w:t>
            </w:r>
          </w:p>
        </w:tc>
      </w:tr>
      <w:tr w:rsidR="001611ED" w:rsidRPr="002D0D44" w14:paraId="01B259EF" w14:textId="77777777" w:rsidTr="0071372D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E84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D52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كالاهاي شخصي و خانگي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F8A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32EB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رايانه و وسايل جانبي</w:t>
            </w:r>
          </w:p>
        </w:tc>
      </w:tr>
      <w:tr w:rsidR="001611ED" w:rsidRPr="002D0D44" w14:paraId="79C49211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E34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F7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1DCB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c9512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55E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تجهيزات ارتباطي</w:t>
            </w:r>
          </w:p>
        </w:tc>
      </w:tr>
      <w:tr w:rsidR="001611ED" w:rsidRPr="002D0D44" w14:paraId="54F7E97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9E2D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B88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08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27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مصرفي الكترونيك</w:t>
            </w:r>
          </w:p>
        </w:tc>
      </w:tr>
      <w:tr w:rsidR="001611ED" w:rsidRPr="002D0D44" w14:paraId="6BD8514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E7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AB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7285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753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وسايل برقي خانگي و تجهيزات خانه و باغچه</w:t>
            </w:r>
          </w:p>
        </w:tc>
      </w:tr>
      <w:tr w:rsidR="001611ED" w:rsidRPr="002D0D44" w14:paraId="51FDD937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0B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1486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58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0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پاپوش و كالاهاي چرمي</w:t>
            </w:r>
          </w:p>
        </w:tc>
      </w:tr>
      <w:tr w:rsidR="001611ED" w:rsidRPr="002D0D44" w14:paraId="3843819F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D1F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57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2F5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c9524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C84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مبلمان و اثاثيه منزل</w:t>
            </w:r>
          </w:p>
        </w:tc>
      </w:tr>
      <w:tr w:rsidR="001611ED" w:rsidRPr="002D0D44" w14:paraId="109DD932" w14:textId="77777777" w:rsidTr="0071372D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70C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C95F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C52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c9529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BB0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تعمير ساير كالاهاي شخصي و خانگي</w:t>
            </w:r>
          </w:p>
        </w:tc>
      </w:tr>
      <w:tr w:rsidR="001611ED" w:rsidRPr="002D0D44" w14:paraId="21AA3CB3" w14:textId="77777777" w:rsidTr="00413D98">
        <w:trPr>
          <w:trHeight w:val="340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6DE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2DC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551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c9601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D69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شستشو و خشك‌شويي منسوجات و محصولات خزدار </w:t>
            </w:r>
          </w:p>
        </w:tc>
      </w:tr>
      <w:tr w:rsidR="001611ED" w:rsidRPr="002D0D44" w14:paraId="3C0E06EB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3B4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E77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2F69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c9602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35D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 آرايش مو و خدمات مربوط به زيبايي </w:t>
            </w:r>
          </w:p>
        </w:tc>
      </w:tr>
      <w:tr w:rsidR="001611ED" w:rsidRPr="002D0D44" w14:paraId="0ECF396C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40F0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951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FC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c9603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E7D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مراسم خاكسپاري و فعاليت‌هاي وابسته به آن </w:t>
            </w:r>
          </w:p>
        </w:tc>
      </w:tr>
      <w:tr w:rsidR="001611ED" w:rsidRPr="002D0D44" w14:paraId="2E736D01" w14:textId="77777777" w:rsidTr="00413D98">
        <w:trPr>
          <w:trHeight w:val="340"/>
          <w:jc w:val="center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306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F42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E43" w14:textId="77777777" w:rsidR="001611ED" w:rsidRPr="002D0D44" w:rsidRDefault="001611ED" w:rsidP="002D0D44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c9609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0C5" w14:textId="77777777" w:rsidR="001611ED" w:rsidRPr="002D0D44" w:rsidRDefault="001611ED" w:rsidP="002D0D4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خدماتي شخصي طبقه‌بندي نشده در جاي ديگر</w:t>
            </w:r>
          </w:p>
        </w:tc>
      </w:tr>
    </w:tbl>
    <w:p w14:paraId="1D29875F" w14:textId="77777777" w:rsidR="008D5127" w:rsidRDefault="008D5127" w:rsidP="008D5127">
      <w:pPr>
        <w:bidi w:val="0"/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</w:p>
    <w:p w14:paraId="38CDE265" w14:textId="77777777" w:rsidR="00B66785" w:rsidRDefault="00B66785" w:rsidP="00B66785">
      <w:pPr>
        <w:ind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ب)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>رسته‌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 xml:space="preserve"> فعالیت </w:t>
      </w:r>
      <w:r>
        <w:rPr>
          <w:rFonts w:ascii="Calibri" w:eastAsia="Times New Roman" w:hAnsi="Calibri"/>
          <w:b/>
          <w:bCs/>
          <w:sz w:val="32"/>
          <w:szCs w:val="32"/>
          <w:rtl/>
        </w:rPr>
        <w:t xml:space="preserve">هایی که </w:t>
      </w:r>
      <w:r>
        <w:rPr>
          <w:rFonts w:ascii="Calibri" w:eastAsia="Times New Roman" w:hAnsi="Calibri" w:hint="cs"/>
          <w:b/>
          <w:bCs/>
          <w:sz w:val="32"/>
          <w:szCs w:val="32"/>
          <w:rtl/>
        </w:rPr>
        <w:t>در صورت احراز آسیب دیدگی توسط دبیرخانه استانی، پس از درخواست مجدد بررسی توسط متقاضیان امکان اخذ تسهیلات دارند.</w:t>
      </w:r>
    </w:p>
    <w:tbl>
      <w:tblPr>
        <w:bidiVisual/>
        <w:tblW w:w="13444" w:type="dxa"/>
        <w:jc w:val="center"/>
        <w:tblLook w:val="04A0" w:firstRow="1" w:lastRow="0" w:firstColumn="1" w:lastColumn="0" w:noHBand="0" w:noVBand="1"/>
      </w:tblPr>
      <w:tblGrid>
        <w:gridCol w:w="740"/>
        <w:gridCol w:w="5000"/>
        <w:gridCol w:w="940"/>
        <w:gridCol w:w="6764"/>
      </w:tblGrid>
      <w:tr w:rsidR="002C1345" w:rsidRPr="002C1345" w14:paraId="6C16998F" w14:textId="77777777" w:rsidTr="002C1345">
        <w:trPr>
          <w:trHeight w:val="37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EEC8B9" w14:textId="77777777" w:rsidR="002C1345" w:rsidRPr="002C1345" w:rsidRDefault="002C1345" w:rsidP="002C134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97495C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E61455" w14:textId="77777777" w:rsidR="002C1345" w:rsidRPr="002C1345" w:rsidRDefault="002C1345" w:rsidP="002C134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A6C669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1611ED" w:rsidRPr="002C1345" w14:paraId="2561A1EE" w14:textId="77777777" w:rsidTr="008B7AC7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7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3A3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جنگل‌داري و بريدن درختان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33A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7C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پرورش جنگل(جنگل‌كاري) و ساير فعاليت‌هاي جنگل‌داري</w:t>
            </w:r>
          </w:p>
        </w:tc>
      </w:tr>
      <w:tr w:rsidR="001611ED" w:rsidRPr="002C1345" w14:paraId="68C4753C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29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1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58C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02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بريدن درختان</w:t>
            </w:r>
          </w:p>
        </w:tc>
      </w:tr>
      <w:tr w:rsidR="001611ED" w:rsidRPr="002C1345" w14:paraId="7601222A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7BA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9A7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A6C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D7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جمع‌آوري محصولات جنگلی غیرچوبي </w:t>
            </w:r>
          </w:p>
        </w:tc>
      </w:tr>
      <w:tr w:rsidR="001611ED" w:rsidRPr="002C1345" w14:paraId="4DAA4998" w14:textId="77777777" w:rsidTr="008B7AC7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51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125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2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c0240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9A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خدمات پشتیبانی جنگل‌داری</w:t>
            </w:r>
          </w:p>
        </w:tc>
      </w:tr>
      <w:tr w:rsidR="001611ED" w:rsidRPr="002C1345" w14:paraId="65AED93E" w14:textId="77777777" w:rsidTr="00D1228C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36F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AF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زغال سنگ و  زغال قهوه‌اي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FA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c0510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90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استخراج زغال سنگ خشک </w:t>
            </w:r>
          </w:p>
        </w:tc>
      </w:tr>
      <w:tr w:rsidR="001611ED" w:rsidRPr="002C1345" w14:paraId="1B39CEA2" w14:textId="77777777" w:rsidTr="00D1228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1D7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82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F3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4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ليگنيت (زغال قهوه‌اي)</w:t>
            </w:r>
          </w:p>
        </w:tc>
      </w:tr>
      <w:tr w:rsidR="001611ED" w:rsidRPr="002C1345" w14:paraId="3199D20C" w14:textId="77777777" w:rsidTr="00D4680F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4C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c06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908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نفت خام و گاز طبيعي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A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c0610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93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استخراج نفت خام </w:t>
            </w:r>
          </w:p>
        </w:tc>
      </w:tr>
      <w:tr w:rsidR="001611ED" w:rsidRPr="002C1345" w14:paraId="35520DE4" w14:textId="77777777" w:rsidTr="00D468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E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99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0AC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c0620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9F5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گاز طبيعي</w:t>
            </w:r>
          </w:p>
        </w:tc>
      </w:tr>
      <w:tr w:rsidR="001611ED" w:rsidRPr="002C1345" w14:paraId="39EC7E66" w14:textId="77777777" w:rsidTr="001F360F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C7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c08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1CD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معادن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18E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4B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سنگ، شن و خاك رس</w:t>
            </w:r>
          </w:p>
        </w:tc>
      </w:tr>
      <w:tr w:rsidR="001611ED" w:rsidRPr="002C1345" w14:paraId="675488EF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1E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B5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1C8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86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مواد معدني شيميايي و كودهاي معدني</w:t>
            </w:r>
          </w:p>
        </w:tc>
      </w:tr>
      <w:tr w:rsidR="001611ED" w:rsidRPr="002C1345" w14:paraId="24CBDD8B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19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92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01F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C3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تورب</w:t>
            </w:r>
          </w:p>
        </w:tc>
      </w:tr>
      <w:tr w:rsidR="001611ED" w:rsidRPr="002C1345" w14:paraId="365942D9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88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98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57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8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نمک</w:t>
            </w:r>
          </w:p>
        </w:tc>
      </w:tr>
      <w:tr w:rsidR="001611ED" w:rsidRPr="002C1345" w14:paraId="67AA0389" w14:textId="77777777" w:rsidTr="001F360F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582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11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2A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c0899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58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معادن طبقه‌بندي نشده در جاي ديگر</w:t>
            </w:r>
          </w:p>
        </w:tc>
      </w:tr>
      <w:tr w:rsidR="001611ED" w:rsidRPr="002C1345" w14:paraId="7D46588D" w14:textId="77777777" w:rsidTr="00E5075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7E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c09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FF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هاي خدمات پشتيباني استخراج معدن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CD0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c0910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E6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استخراج نفت و گاز طبيعي</w:t>
            </w:r>
          </w:p>
        </w:tc>
      </w:tr>
      <w:tr w:rsidR="001611ED" w:rsidRPr="002C1345" w14:paraId="29055820" w14:textId="77777777" w:rsidTr="00E5075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06D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C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477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c0990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A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پشتيباني استخراج معدن</w:t>
            </w:r>
          </w:p>
        </w:tc>
      </w:tr>
      <w:tr w:rsidR="001611ED" w:rsidRPr="002C1345" w14:paraId="497F64D1" w14:textId="77777777" w:rsidTr="00446F4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C4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0FA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فراورده‌های غذايي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F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6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فراوری و نگهداری گوشت</w:t>
            </w:r>
          </w:p>
        </w:tc>
      </w:tr>
      <w:tr w:rsidR="001611ED" w:rsidRPr="002C1345" w14:paraId="49ECEF9E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80F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1C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300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DDA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و نگهداري ماهي،سخت‌پوستان و نرم‌تنان</w:t>
            </w:r>
          </w:p>
        </w:tc>
      </w:tr>
      <w:tr w:rsidR="001611ED" w:rsidRPr="002C1345" w14:paraId="3400DEF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5BF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4D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34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B7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فراوري و نگهداري ميوه و سبزيجات</w:t>
            </w:r>
          </w:p>
        </w:tc>
      </w:tr>
      <w:tr w:rsidR="001611ED" w:rsidRPr="002C1345" w14:paraId="4B69FB8B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4E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B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0A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2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روغن‌ها و چربي‌هاي گياهي و حيواني- بجز روغن ذرت</w:t>
            </w:r>
          </w:p>
        </w:tc>
      </w:tr>
      <w:tr w:rsidR="001611ED" w:rsidRPr="002C1345" w14:paraId="5705273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3B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73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80B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c1050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AE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فرآورده‌های لبنی</w:t>
            </w:r>
          </w:p>
        </w:tc>
      </w:tr>
      <w:tr w:rsidR="001611ED" w:rsidRPr="002C1345" w14:paraId="42B929B0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2A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3D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77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D2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فراورده‌هاي آسياب غلات</w:t>
            </w:r>
          </w:p>
        </w:tc>
      </w:tr>
      <w:tr w:rsidR="001611ED" w:rsidRPr="002C1345" w14:paraId="2DC88C3D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3D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CD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3E1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FF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توليدنشاسته وفرآورده‌های نشاسته ای</w:t>
            </w:r>
          </w:p>
        </w:tc>
      </w:tr>
      <w:tr w:rsidR="001611ED" w:rsidRPr="002C1345" w14:paraId="25D061CB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8A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D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5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A5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فراورده‌هاي نانوایی و شیرینی‌‍‍‍پزی</w:t>
            </w:r>
          </w:p>
        </w:tc>
      </w:tr>
      <w:tr w:rsidR="001611ED" w:rsidRPr="002C1345" w14:paraId="69A0C689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761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BC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E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A6A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قند و شکر</w:t>
            </w:r>
          </w:p>
        </w:tc>
      </w:tr>
      <w:tr w:rsidR="001611ED" w:rsidRPr="002C1345" w14:paraId="2C8D0ACF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738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76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BF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AC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کاکائو، شکلات و شيريني‌هاي شكري</w:t>
            </w:r>
          </w:p>
        </w:tc>
      </w:tr>
      <w:tr w:rsidR="001611ED" w:rsidRPr="002C1345" w14:paraId="793A6B91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689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187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675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EB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ماکارونی،  نودل و ورميشل وفراورده های نشاسته ای</w:t>
            </w:r>
          </w:p>
        </w:tc>
      </w:tr>
      <w:tr w:rsidR="001611ED" w:rsidRPr="002C1345" w14:paraId="0256E394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FC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0FD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A44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c1075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99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غذاهاي آماده</w:t>
            </w:r>
          </w:p>
        </w:tc>
      </w:tr>
      <w:tr w:rsidR="001611ED" w:rsidRPr="002C1345" w14:paraId="608337CA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D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8A5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22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c1079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C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فراورده‌هاي غذايي طبقه‌بندي نشده در جاي ديگر</w:t>
            </w:r>
          </w:p>
        </w:tc>
      </w:tr>
      <w:tr w:rsidR="001611ED" w:rsidRPr="002C1345" w14:paraId="6E364E78" w14:textId="77777777" w:rsidTr="00446F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398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585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EE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c1080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B7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غذاي آماده حيوانات </w:t>
            </w:r>
          </w:p>
        </w:tc>
      </w:tr>
      <w:tr w:rsidR="002C1345" w:rsidRPr="002C1345" w14:paraId="57D3D93A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6AB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c12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860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فراورده‌هاي توتون و تنباكو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4F1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c1200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91C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 های توتون و تنباكو </w:t>
            </w:r>
          </w:p>
        </w:tc>
      </w:tr>
      <w:tr w:rsidR="001611ED" w:rsidRPr="002C1345" w14:paraId="703303D6" w14:textId="77777777" w:rsidTr="00046A0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B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F3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چرم و فراورده های وابسته                                  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F4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E6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دباغی و پرداخت چرم؛ پرداخت و رنگرزي خز</w:t>
            </w:r>
          </w:p>
        </w:tc>
      </w:tr>
      <w:tr w:rsidR="001611ED" w:rsidRPr="002C1345" w14:paraId="5A2D2547" w14:textId="77777777" w:rsidTr="00046A0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F5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E3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AD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82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چمدان، كيف دستي و مشابه آن؛ زين و يراق </w:t>
            </w:r>
          </w:p>
        </w:tc>
      </w:tr>
      <w:tr w:rsidR="001611ED" w:rsidRPr="002C1345" w14:paraId="1866B5E5" w14:textId="77777777" w:rsidTr="00046A0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086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620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CE7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A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كفش و پاپوش</w:t>
            </w:r>
          </w:p>
        </w:tc>
      </w:tr>
      <w:tr w:rsidR="001611ED" w:rsidRPr="002C1345" w14:paraId="0AA2CD52" w14:textId="77777777" w:rsidTr="002D10B4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0C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c19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2B3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کک و فراورده های حاصل از پالایش نفت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1C3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c1910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2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فراورده‌هاي كوره كك‌پزی</w:t>
            </w:r>
          </w:p>
        </w:tc>
      </w:tr>
      <w:tr w:rsidR="001611ED" w:rsidRPr="002C1345" w14:paraId="0FD42503" w14:textId="77777777" w:rsidTr="002D10B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8B8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3BA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53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c1920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48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فراورده‌هاي پالایش شده نفت </w:t>
            </w:r>
          </w:p>
        </w:tc>
      </w:tr>
      <w:tr w:rsidR="001611ED" w:rsidRPr="002C1345" w14:paraId="1DD24AE6" w14:textId="77777777" w:rsidTr="007C155E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9B6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0C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موادشيميايي و فراورده های شيميايی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32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73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مواد شيميايي اساسي </w:t>
            </w:r>
          </w:p>
        </w:tc>
      </w:tr>
      <w:tr w:rsidR="001611ED" w:rsidRPr="002C1345" w14:paraId="0A572ABA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67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D4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CE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64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كودشيميايي و تركيبات نیتروژن </w:t>
            </w:r>
          </w:p>
        </w:tc>
      </w:tr>
      <w:tr w:rsidR="001611ED" w:rsidRPr="002C1345" w14:paraId="4AB8157C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39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1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35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c2013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0F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پلاستيك  ولاستیک مصنوعی در شكل نخستین </w:t>
            </w:r>
          </w:p>
        </w:tc>
      </w:tr>
      <w:tr w:rsidR="001611ED" w:rsidRPr="002C1345" w14:paraId="100F4E81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9E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37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5D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D2D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آفات کش هاو ساير فراورده‌هاي شيميايي مورد استفاده در كشاورزي </w:t>
            </w:r>
          </w:p>
        </w:tc>
      </w:tr>
      <w:tr w:rsidR="001611ED" w:rsidRPr="002C1345" w14:paraId="340EF87C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5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90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E2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7A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انواع رنگ و روغن جلا و پوشش‌هاي مشابه، جوهرچاپ  و بتانه </w:t>
            </w:r>
          </w:p>
        </w:tc>
      </w:tr>
      <w:tr w:rsidR="001611ED" w:rsidRPr="002C1345" w14:paraId="6B097502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77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5EC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D6A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AC4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صابون وشوینده ها، ترکیبات تمیزکننده وبراق کننده ، عطرها ومواد آرايشی</w:t>
            </w:r>
          </w:p>
        </w:tc>
      </w:tr>
      <w:tr w:rsidR="001611ED" w:rsidRPr="002C1345" w14:paraId="03FC6F96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26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49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4D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c2029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6D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ساير فراورده های شيميايی طبقه بندی نشده در جای دیگر</w:t>
            </w:r>
          </w:p>
        </w:tc>
      </w:tr>
      <w:tr w:rsidR="001611ED" w:rsidRPr="002C1345" w14:paraId="38DCEF48" w14:textId="77777777" w:rsidTr="007C155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7A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BC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D2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c2030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75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توليدالياف مصنوعی</w:t>
            </w:r>
          </w:p>
        </w:tc>
      </w:tr>
      <w:tr w:rsidR="002C1345" w:rsidRPr="002C1345" w14:paraId="41C342F9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C18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c21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D85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داروها وفراورده های دارویی شيميايی وگياهی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EA7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c2100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45F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داروها وفراورده های دارویی شيميايی وگياهی</w:t>
            </w:r>
          </w:p>
        </w:tc>
      </w:tr>
      <w:tr w:rsidR="001611ED" w:rsidRPr="002C1345" w14:paraId="2A647147" w14:textId="77777777" w:rsidTr="004022A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8B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c23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E1A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تولیدسایر فراورده های معدنی غیرفلزی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902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AC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تولیدشیشه و فراورده های شیشه ای</w:t>
            </w:r>
          </w:p>
        </w:tc>
      </w:tr>
      <w:tr w:rsidR="001611ED" w:rsidRPr="002C1345" w14:paraId="3F86BAEA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4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C45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06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1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فراورده های نسوز</w:t>
            </w:r>
          </w:p>
        </w:tc>
      </w:tr>
      <w:tr w:rsidR="001611ED" w:rsidRPr="002C1345" w14:paraId="39D981B9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681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65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4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B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تولیدمواد ساختمانی از خاک رس</w:t>
            </w:r>
          </w:p>
        </w:tc>
      </w:tr>
      <w:tr w:rsidR="001611ED" w:rsidRPr="002C1345" w14:paraId="4F6A25DA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60A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88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96B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24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 فراورده های چینی و سرامیکی</w:t>
            </w:r>
          </w:p>
        </w:tc>
      </w:tr>
      <w:tr w:rsidR="001611ED" w:rsidRPr="002C1345" w14:paraId="5F676D13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C4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9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992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c2395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57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کالاها ازبتون وسیمان وگچ</w:t>
            </w:r>
          </w:p>
        </w:tc>
      </w:tr>
      <w:tr w:rsidR="001611ED" w:rsidRPr="002C1345" w14:paraId="1623D0A4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D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AAE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D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c2396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69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برش وشکل دهی و پرداخت سنگ</w:t>
            </w:r>
          </w:p>
        </w:tc>
      </w:tr>
      <w:tr w:rsidR="001611ED" w:rsidRPr="002C1345" w14:paraId="0C14BA7E" w14:textId="77777777" w:rsidTr="004022A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FA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729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C9C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c2399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3A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تولیدسایر فراورده های معدنی غیرفلزی طبقه‌بندی نشده درجای دیگر</w:t>
            </w:r>
          </w:p>
        </w:tc>
      </w:tr>
      <w:tr w:rsidR="001611ED" w:rsidRPr="002C1345" w14:paraId="5A6E7CA5" w14:textId="77777777" w:rsidTr="00E359D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DB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c24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D2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فلزات پایه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B5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CA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آهن وفولاد پایه</w:t>
            </w:r>
          </w:p>
        </w:tc>
      </w:tr>
      <w:tr w:rsidR="001611ED" w:rsidRPr="002C1345" w14:paraId="5D8A1D8C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32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BD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CA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F0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فلزهای پایه گرانبها وسایرفلزهای غیرآهنی</w:t>
            </w:r>
          </w:p>
        </w:tc>
      </w:tr>
      <w:tr w:rsidR="001611ED" w:rsidRPr="002C1345" w14:paraId="5532F876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1E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AC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3E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c2431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ED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ریخته گری آهن وفولاد</w:t>
            </w:r>
          </w:p>
        </w:tc>
      </w:tr>
      <w:tr w:rsidR="001611ED" w:rsidRPr="002C1345" w14:paraId="09DD0571" w14:textId="77777777" w:rsidTr="00E359D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87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486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7B5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c2432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76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ریخته گری فلزات غیرآهنی</w:t>
            </w:r>
          </w:p>
        </w:tc>
      </w:tr>
      <w:tr w:rsidR="001611ED" w:rsidRPr="002C1345" w14:paraId="18C2628C" w14:textId="77777777" w:rsidTr="0008725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81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AE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تولیدمحصولات فلزی ساخته شده، به جزماشین آلات وتجهیزات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58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DBE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محصولات فلزی سازه ای</w:t>
            </w:r>
          </w:p>
        </w:tc>
      </w:tr>
      <w:tr w:rsidR="001611ED" w:rsidRPr="002C1345" w14:paraId="6DB1AAC6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53B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C94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B5E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33D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 منبع، مخزن  وکانتینرهای فلزی </w:t>
            </w:r>
          </w:p>
        </w:tc>
      </w:tr>
      <w:tr w:rsidR="001611ED" w:rsidRPr="002C1345" w14:paraId="0CAC3885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EC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ED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D8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c2513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43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تولیدمولدهای بخار، بجزدیگهای آب گرم حرارت مرکزی            </w:t>
            </w:r>
          </w:p>
        </w:tc>
      </w:tr>
      <w:tr w:rsidR="001611ED" w:rsidRPr="002C1345" w14:paraId="243EFC04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106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CB5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7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1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اسلحه ومهمات</w:t>
            </w:r>
          </w:p>
        </w:tc>
      </w:tr>
      <w:tr w:rsidR="001611ED" w:rsidRPr="002C1345" w14:paraId="15F99230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7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DF7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EF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AC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چکش کاری، پرسکاری، قالب زنی، پتک کاری، شكل دهي فلزات با غلتك ومتالوژی گردها</w:t>
            </w:r>
          </w:p>
        </w:tc>
      </w:tr>
      <w:tr w:rsidR="001611ED" w:rsidRPr="002C1345" w14:paraId="1EC1551F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06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D61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A6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A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عمل آوری وروکش کردن فلزات ؛ ماشین کاری</w:t>
            </w:r>
          </w:p>
        </w:tc>
      </w:tr>
      <w:tr w:rsidR="001611ED" w:rsidRPr="002C1345" w14:paraId="0F1A71AF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13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C6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C87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184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آلات برنده وابزار دستی ویراق آلات عمومی</w:t>
            </w:r>
          </w:p>
        </w:tc>
      </w:tr>
      <w:tr w:rsidR="001611ED" w:rsidRPr="002C1345" w14:paraId="5621B72A" w14:textId="77777777" w:rsidTr="000872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8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9E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F0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c2599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08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سایرمحصولات فلزی ساخته شده طبقه‌بندی نشده درجای دیگر</w:t>
            </w:r>
          </w:p>
        </w:tc>
      </w:tr>
      <w:tr w:rsidR="002C1345" w:rsidRPr="002C1345" w14:paraId="44AB577A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437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c36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C9A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 آوري، تصيفه و تامين آب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757D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c3600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F3F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جمع آوري، تصيفه و تامين آب</w:t>
            </w:r>
          </w:p>
        </w:tc>
      </w:tr>
      <w:tr w:rsidR="002C1345" w:rsidRPr="002C1345" w14:paraId="27BFF3D4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C7DF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c37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AD12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فاضلاب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D81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c3700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244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فاضلاب</w:t>
            </w:r>
          </w:p>
        </w:tc>
      </w:tr>
      <w:tr w:rsidR="001611ED" w:rsidRPr="002C1345" w14:paraId="6F70C5F8" w14:textId="77777777" w:rsidTr="00A02861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FD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c45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DE9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و خرده فروشي ؛ تعمير وسايل نقليه موتوري و موتور سيكلت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D9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0A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فروش وسايل نقليه موتوري </w:t>
            </w:r>
          </w:p>
        </w:tc>
      </w:tr>
      <w:tr w:rsidR="001611ED" w:rsidRPr="002C1345" w14:paraId="4A83DA26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AC4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E3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DD4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56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تعمير و نگهداري انواع وسايل نقليه موتوري </w:t>
            </w:r>
          </w:p>
        </w:tc>
      </w:tr>
      <w:tr w:rsidR="001611ED" w:rsidRPr="002C1345" w14:paraId="01E30F81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C7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36AF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62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49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فروش قطعات و لوازم الحاقي وسايل نقليه موتوري</w:t>
            </w:r>
          </w:p>
        </w:tc>
      </w:tr>
      <w:tr w:rsidR="001611ED" w:rsidRPr="002C1345" w14:paraId="0AA41B13" w14:textId="77777777" w:rsidTr="00A02861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44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9AE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F2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c4540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CB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فروش، نگهداري و تعمير موتور سيكلت و قطعات يدكي و لوازم الحاقي مربوط </w:t>
            </w:r>
          </w:p>
        </w:tc>
      </w:tr>
      <w:tr w:rsidR="001611ED" w:rsidRPr="002C1345" w14:paraId="5209A21F" w14:textId="77777777" w:rsidTr="000C6C49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50A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c46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5C6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عمده‌فروشي بجز وسايل نقليه موتوري و موتور سيكلت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2A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F8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براساس حق‌الزحمه يا قرارداد</w:t>
            </w:r>
          </w:p>
        </w:tc>
      </w:tr>
      <w:tr w:rsidR="001611ED" w:rsidRPr="002C1345" w14:paraId="21A7814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A3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5A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7BA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3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مواد خام كشاورزي وحيوانات زنده</w:t>
            </w:r>
          </w:p>
        </w:tc>
      </w:tr>
      <w:tr w:rsidR="001611ED" w:rsidRPr="002C1345" w14:paraId="7EA4D691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70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B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4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7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مواد غذايي ، آشاميدني ها، توتون و تنباكو </w:t>
            </w:r>
          </w:p>
        </w:tc>
      </w:tr>
      <w:tr w:rsidR="001611ED" w:rsidRPr="002C1345" w14:paraId="298C2448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9B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72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909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c4641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41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منسوجات ‏، پوشاك، پاپوش</w:t>
            </w:r>
          </w:p>
        </w:tc>
      </w:tr>
      <w:tr w:rsidR="001611ED" w:rsidRPr="002C1345" w14:paraId="4629A457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46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98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C5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c4649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03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عمده‌فروشي ساير كالاهاي خانگي</w:t>
            </w:r>
          </w:p>
        </w:tc>
      </w:tr>
      <w:tr w:rsidR="001611ED" w:rsidRPr="002C1345" w14:paraId="4B3E5B19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F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4FA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0D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B8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‌فروشي رايانه، تجهيزات جانبي رايانه و نرم‌افزار </w:t>
            </w:r>
          </w:p>
        </w:tc>
      </w:tr>
      <w:tr w:rsidR="001611ED" w:rsidRPr="002C1345" w14:paraId="4733BC54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B03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EC0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B0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9B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تجهيزات و قطعات الكترونيكي و مخابراتي </w:t>
            </w:r>
          </w:p>
        </w:tc>
      </w:tr>
      <w:tr w:rsidR="001611ED" w:rsidRPr="002C1345" w14:paraId="306B1BA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D1B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7F7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C23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36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ماشين‌آلات، تجهيزات و ملزومات كشاورزي </w:t>
            </w:r>
          </w:p>
        </w:tc>
      </w:tr>
      <w:tr w:rsidR="001611ED" w:rsidRPr="002C1345" w14:paraId="35B1119B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C65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E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771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c4659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BC9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ساير ماشين‌آلات و تجهيزات</w:t>
            </w:r>
          </w:p>
        </w:tc>
      </w:tr>
      <w:tr w:rsidR="001611ED" w:rsidRPr="002C1345" w14:paraId="2087CC77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3B0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6B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6A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0B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سوخت‌های جامد، مایع و گاز و محصولات مربوط</w:t>
            </w:r>
          </w:p>
        </w:tc>
      </w:tr>
      <w:tr w:rsidR="001611ED" w:rsidRPr="002C1345" w14:paraId="7F3040B5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ED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84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BD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1E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عمده فروشي فلزات و كانه‌هاي فلزي </w:t>
            </w:r>
          </w:p>
        </w:tc>
      </w:tr>
      <w:tr w:rsidR="001611ED" w:rsidRPr="002C1345" w14:paraId="361A618D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F2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D1A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88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10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مصالح ساختمانی، یراق آلات، تجهیزات و ملزومات لوله کشی و گرمایشي ساختمان</w:t>
            </w:r>
          </w:p>
        </w:tc>
      </w:tr>
      <w:tr w:rsidR="001611ED" w:rsidRPr="002C1345" w14:paraId="601E8AFF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70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CD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C4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c4669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5E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عمده‌فروشی پسماند و نخاله و ساير محصولات طبقه‌بندی نشده در جای ديگر</w:t>
            </w:r>
          </w:p>
        </w:tc>
      </w:tr>
      <w:tr w:rsidR="001611ED" w:rsidRPr="002C1345" w14:paraId="4775E492" w14:textId="77777777" w:rsidTr="000C6C49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80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EC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12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c4690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C26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عمده فروشي غير تخصصي</w:t>
            </w:r>
          </w:p>
        </w:tc>
      </w:tr>
      <w:tr w:rsidR="001611ED" w:rsidRPr="002C1345" w14:paraId="335E732A" w14:textId="77777777" w:rsidTr="00C50E50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D0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2A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به جز وسايل نقليه‌ي موتوری و موتورسيکلت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14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8E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خرده‌فروشي در فروشگاه‌هاي غيرتخصصي با برتري  فروش مواد غذايي و دخانيات </w:t>
            </w:r>
          </w:p>
        </w:tc>
      </w:tr>
      <w:tr w:rsidR="001611ED" w:rsidRPr="002C1345" w14:paraId="6CC3B8A7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EEA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85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1C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c4719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6F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خرده‌فروشي‌ها در فروشگاه‌هاي غير تخصصي </w:t>
            </w:r>
          </w:p>
        </w:tc>
      </w:tr>
      <w:tr w:rsidR="001611ED" w:rsidRPr="002C1345" w14:paraId="04689D20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C6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BF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9D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D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مواد غذايي در فروشگاه هاي تخصصي</w:t>
            </w:r>
          </w:p>
        </w:tc>
      </w:tr>
      <w:tr w:rsidR="001611ED" w:rsidRPr="002C1345" w14:paraId="5B0A06E3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E2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F4A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C6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948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آشاميدني‌ها در فروشگاه‌هاي تخصصي</w:t>
            </w:r>
          </w:p>
        </w:tc>
      </w:tr>
      <w:tr w:rsidR="001611ED" w:rsidRPr="002C1345" w14:paraId="51A02EC9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85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93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48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c4723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9C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محصولات دخانی در فروشگاه‌های تخصصی</w:t>
            </w:r>
          </w:p>
        </w:tc>
      </w:tr>
      <w:tr w:rsidR="001611ED" w:rsidRPr="002C1345" w14:paraId="65E33F4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B52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74B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26D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c4730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6E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سوخت خودرو در فروشگاه‌هاي تخصصي </w:t>
            </w:r>
          </w:p>
        </w:tc>
      </w:tr>
      <w:tr w:rsidR="001611ED" w:rsidRPr="002C1345" w14:paraId="62CC6E08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A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8B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6F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c4741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3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رايانه،وسايل جانبی،نرم‌افزارو تجهيزات مخابراتي در فروشگاه‌های تخصصی</w:t>
            </w:r>
          </w:p>
        </w:tc>
      </w:tr>
      <w:tr w:rsidR="001611ED" w:rsidRPr="002C1345" w14:paraId="277AAB2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B96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B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6F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c4742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941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تجهيزات صوتی و تصويری در فروشگاه‌های تخصصی</w:t>
            </w:r>
          </w:p>
        </w:tc>
      </w:tr>
      <w:tr w:rsidR="001611ED" w:rsidRPr="002C1345" w14:paraId="4E380B46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ADE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EF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76E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2F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منسوجات در فروشگاه‌های تخصصی</w:t>
            </w:r>
          </w:p>
        </w:tc>
      </w:tr>
      <w:tr w:rsidR="001611ED" w:rsidRPr="002C1345" w14:paraId="268AAA2C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6BD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417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5A9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D6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يراق آلات، رنگ و شيشه در فروشگاه‌هاي تخصصي </w:t>
            </w:r>
          </w:p>
        </w:tc>
      </w:tr>
      <w:tr w:rsidR="001611ED" w:rsidRPr="002C1345" w14:paraId="76D43570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DD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1A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ED4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68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قالي، قاليچه، پوشش كف و ديوار در فروشگاه‌هاي تخصصي</w:t>
            </w:r>
          </w:p>
        </w:tc>
      </w:tr>
      <w:tr w:rsidR="001611ED" w:rsidRPr="002C1345" w14:paraId="5FA9A513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FAD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BA5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09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c4759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681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وسايل خانگی برقی، مبلمان، تجهيزات روشنايي و ساير کالاهای خانگی در فروشگاه‌های تخصصی</w:t>
            </w:r>
          </w:p>
        </w:tc>
      </w:tr>
      <w:tr w:rsidR="001611ED" w:rsidRPr="002C1345" w14:paraId="583BC90A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3A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E64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13D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94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كتاب، روزنامه و نوشت افزار در فروشگاه‌هاي تخصصي </w:t>
            </w:r>
          </w:p>
        </w:tc>
      </w:tr>
      <w:tr w:rsidR="001611ED" w:rsidRPr="002C1345" w14:paraId="2FCC6D3D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C12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868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71B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C0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موسيقي و تصويرهاي ضبط شده در فروشگاه‌هاي تخصصي </w:t>
            </w:r>
          </w:p>
        </w:tc>
      </w:tr>
      <w:tr w:rsidR="001611ED" w:rsidRPr="002C1345" w14:paraId="69AAAD6A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31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0F1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14F5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8B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تجهيزات ورزشي در فروشگاه‌هاي تخصصي</w:t>
            </w:r>
          </w:p>
        </w:tc>
      </w:tr>
      <w:tr w:rsidR="001611ED" w:rsidRPr="002C1345" w14:paraId="77AD595E" w14:textId="77777777" w:rsidTr="00C50E50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A4C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E5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A3A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c4764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81B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وسايل بازي و اسباب بازي در فروشگاه‌هاي تخصصي </w:t>
            </w:r>
          </w:p>
        </w:tc>
      </w:tr>
      <w:tr w:rsidR="001611ED" w:rsidRPr="002C1345" w14:paraId="1C91CAA4" w14:textId="77777777" w:rsidTr="00406394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6B33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lastRenderedPageBreak/>
              <w:t>c03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DB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ماهیگیری و آبزی‌پروری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4A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DD8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ماهیگیری دريايي</w:t>
            </w:r>
          </w:p>
        </w:tc>
      </w:tr>
      <w:tr w:rsidR="001611ED" w:rsidRPr="002C1345" w14:paraId="0D357C79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C0E2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66A2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81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c0312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195B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ماهيگيري در آب‌هاي شيرين(آب‌هاي داخلي)</w:t>
            </w:r>
          </w:p>
        </w:tc>
      </w:tr>
      <w:tr w:rsidR="001611ED" w:rsidRPr="002C1345" w14:paraId="1D2E2FB2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DB3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BB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2B1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9F0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آبزي پروري دريايي</w:t>
            </w:r>
          </w:p>
        </w:tc>
      </w:tr>
      <w:tr w:rsidR="001611ED" w:rsidRPr="002C1345" w14:paraId="604C046A" w14:textId="77777777" w:rsidTr="00406394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B8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F4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DBE5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c0322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20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آبزي پروري در آب‌هاي شيرين</w:t>
            </w:r>
          </w:p>
        </w:tc>
      </w:tr>
      <w:tr w:rsidR="001611ED" w:rsidRPr="002C1345" w14:paraId="78B1627F" w14:textId="77777777" w:rsidTr="0015388E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2D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c07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980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كانه‌هاي فلزي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2C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76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كانه‌هاي آهن</w:t>
            </w:r>
          </w:p>
        </w:tc>
      </w:tr>
      <w:tr w:rsidR="001611ED" w:rsidRPr="002C1345" w14:paraId="49E661C3" w14:textId="77777777" w:rsidTr="0015388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14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72B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395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c0721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665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کانه‌‌های اورانیوم و توریوم</w:t>
            </w:r>
          </w:p>
        </w:tc>
      </w:tr>
      <w:tr w:rsidR="001611ED" w:rsidRPr="002C1345" w14:paraId="20D1F84D" w14:textId="77777777" w:rsidTr="0015388E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23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37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2C7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c0729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0E4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استخراج ساير كانه‌هاي فلزي غير آهني</w:t>
            </w:r>
          </w:p>
        </w:tc>
      </w:tr>
      <w:tr w:rsidR="001611ED" w:rsidRPr="002C1345" w14:paraId="537CB4CD" w14:textId="77777777" w:rsidTr="00D712F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63E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c17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57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 کاغذ و فراورده های کاغذی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01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5FC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خميركاغذ، كاغذ و مقوا </w:t>
            </w:r>
          </w:p>
        </w:tc>
      </w:tr>
      <w:tr w:rsidR="001611ED" w:rsidRPr="002C1345" w14:paraId="0C6A515E" w14:textId="77777777" w:rsidTr="00D712F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F569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E49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B2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878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توليدکاغذ فانوسی و مقوای زنبوری و ساير وسايل بسته‌بندي كاغذي و مقوايي </w:t>
            </w:r>
          </w:p>
        </w:tc>
      </w:tr>
      <w:tr w:rsidR="001611ED" w:rsidRPr="002C1345" w14:paraId="1228B540" w14:textId="77777777" w:rsidTr="00D712F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3AAB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2D1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69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c1709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7AD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ساير كالاهاي كاغذي و مقوايي </w:t>
            </w:r>
          </w:p>
        </w:tc>
      </w:tr>
      <w:tr w:rsidR="001611ED" w:rsidRPr="002C1345" w14:paraId="7EA52278" w14:textId="77777777" w:rsidTr="00347043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414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c22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637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توليدفراورده های لاستيکی وپلاستيکی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261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c2211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822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توليد تایرو تیوب های لاستيکی، روکش کردن و بازسازی تایرهای لاستيکی </w:t>
            </w:r>
          </w:p>
        </w:tc>
      </w:tr>
      <w:tr w:rsidR="001611ED" w:rsidRPr="002C1345" w14:paraId="67B56535" w14:textId="77777777" w:rsidTr="0034704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8C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3FA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18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c2219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A96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تولیدسایر فراورده های لاستیکی  </w:t>
            </w:r>
          </w:p>
        </w:tc>
      </w:tr>
      <w:tr w:rsidR="001611ED" w:rsidRPr="002C1345" w14:paraId="7C3A3219" w14:textId="77777777" w:rsidTr="00347043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E7E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7241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F03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c2220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6E8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تولید فراورده های پلاستیکی- به جزکفش</w:t>
            </w:r>
          </w:p>
        </w:tc>
      </w:tr>
      <w:tr w:rsidR="001611ED" w:rsidRPr="002C1345" w14:paraId="563B5C03" w14:textId="77777777" w:rsidTr="0076503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43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c60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BA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برنامه‌ريزي و پخش برنامه‌هاي راديو و تلويزيون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0A8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c6010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CD4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پخش برنامه‌هاي رادیویی</w:t>
            </w:r>
          </w:p>
        </w:tc>
      </w:tr>
      <w:tr w:rsidR="001611ED" w:rsidRPr="002C1345" w14:paraId="7C8CEF53" w14:textId="77777777" w:rsidTr="0076503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79E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ACA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850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c6020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FFE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برنامه‌ريزي و پخش برنامه‌هاي تلويزيوني</w:t>
            </w:r>
          </w:p>
        </w:tc>
      </w:tr>
      <w:tr w:rsidR="001611ED" w:rsidRPr="002C1345" w14:paraId="19921E7A" w14:textId="77777777" w:rsidTr="000E6F56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2B01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c72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5E9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تحقيق و توسعه علمي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F9A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c7210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643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تحقيق و توسعه تجربي در علوم طبيعي و مهندسي </w:t>
            </w:r>
          </w:p>
        </w:tc>
      </w:tr>
      <w:tr w:rsidR="001611ED" w:rsidRPr="002C1345" w14:paraId="4EC37532" w14:textId="77777777" w:rsidTr="000E6F56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E266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1FBF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12C" w14:textId="77777777" w:rsidR="001611ED" w:rsidRPr="002C1345" w:rsidRDefault="001611E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c7220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8635" w14:textId="77777777" w:rsidR="001611ED" w:rsidRPr="002C1345" w:rsidRDefault="001611E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تحقيق و توسعه تجربي در علوم اجتماعي و انساني </w:t>
            </w:r>
          </w:p>
        </w:tc>
      </w:tr>
      <w:tr w:rsidR="005F0C1D" w:rsidRPr="002C1345" w14:paraId="06CB1918" w14:textId="77777777" w:rsidTr="005F0C1D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61E" w14:textId="77777777" w:rsidR="005F0C1D" w:rsidRPr="002C1345" w:rsidRDefault="005F0C1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c97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667" w14:textId="77777777" w:rsidR="005F0C1D" w:rsidRPr="002C1345" w:rsidRDefault="005F0C1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خانوارها به عنوان كارفرمايان كاركنان خانگي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E86" w14:textId="77777777" w:rsidR="005F0C1D" w:rsidRPr="002C1345" w:rsidRDefault="005F0C1D" w:rsidP="009E2FBA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c9700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41B" w14:textId="77777777" w:rsidR="005F0C1D" w:rsidRPr="002C1345" w:rsidRDefault="005F0C1D" w:rsidP="009E2FB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خانوارها به عنوان كارفرمايان كاركنان خانگي</w:t>
            </w:r>
          </w:p>
        </w:tc>
      </w:tr>
      <w:tr w:rsidR="001611ED" w:rsidRPr="002C1345" w14:paraId="4E93A983" w14:textId="77777777" w:rsidTr="000C2C2C">
        <w:trPr>
          <w:trHeight w:val="3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38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c47</w:t>
            </w:r>
          </w:p>
        </w:tc>
        <w:tc>
          <w:tcPr>
            <w:tcW w:w="5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46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خرده‌فروشی به جز وسايل نقليه‌ي موتوری و موتورسيکلت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7F0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CAC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پوشاك، پاپوش و كالاهاي چرمي در فروشگاه‌هاي تخصصي</w:t>
            </w:r>
          </w:p>
        </w:tc>
      </w:tr>
      <w:tr w:rsidR="001611ED" w:rsidRPr="002C1345" w14:paraId="1C88A161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D71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DC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4E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646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كالاهاي دارويي و پزشكي، آرايشي و بهداشتي در فروشگاه‌هاي تخصصي</w:t>
            </w:r>
          </w:p>
        </w:tc>
      </w:tr>
      <w:tr w:rsidR="001611ED" w:rsidRPr="002C1345" w14:paraId="4E2662F6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78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FAE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90C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c4773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4E0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خرده‌فروشي‌هاي كالاهاي نو در فروشگاه‌هاي تخصصي</w:t>
            </w:r>
          </w:p>
        </w:tc>
      </w:tr>
      <w:tr w:rsidR="001611ED" w:rsidRPr="002C1345" w14:paraId="3729903F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4C3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89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9D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c4774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C0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خرده فروشي كالاهاي دست دوم </w:t>
            </w:r>
          </w:p>
        </w:tc>
      </w:tr>
      <w:tr w:rsidR="001611ED" w:rsidRPr="002C1345" w14:paraId="5870EFB3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C5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C1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FE7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6A4D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خرده‌فروشي مواد غذايي، آشامیدنی و محصولات دخاني در دكه‌ها و بازارها</w:t>
            </w:r>
          </w:p>
        </w:tc>
      </w:tr>
      <w:tr w:rsidR="001611ED" w:rsidRPr="002C1345" w14:paraId="6D06771C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D29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26C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381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c4782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A1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منسوجات، پوشاك و پاپوش در دكه‌ها و بازارها</w:t>
            </w:r>
          </w:p>
        </w:tc>
      </w:tr>
      <w:tr w:rsidR="001611ED" w:rsidRPr="002C1345" w14:paraId="480E1B5D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5673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533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9A94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c4789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A52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ساير كالاها در دكه‌ها و بازارها</w:t>
            </w:r>
          </w:p>
        </w:tc>
      </w:tr>
      <w:tr w:rsidR="001611ED" w:rsidRPr="002C1345" w14:paraId="2BCB38E0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4E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A44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D3F8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c4791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C96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خرده فروشي از طريق موسسات  قبول سفارش پستي يا اينترنت</w:t>
            </w:r>
          </w:p>
        </w:tc>
      </w:tr>
      <w:tr w:rsidR="001611ED" w:rsidRPr="002C1345" w14:paraId="4C45EB08" w14:textId="77777777" w:rsidTr="000C2C2C">
        <w:trPr>
          <w:trHeight w:val="34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FCF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827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4C60" w14:textId="77777777" w:rsidR="001611ED" w:rsidRPr="002C1345" w:rsidRDefault="001611ED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c4799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F28" w14:textId="77777777" w:rsidR="001611ED" w:rsidRPr="002C1345" w:rsidRDefault="001611ED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خرده‌فروشي‌هاي  بيرون از فروشگاه‌ها، دكه‌ها و بازارها</w:t>
            </w:r>
          </w:p>
        </w:tc>
      </w:tr>
      <w:tr w:rsidR="002C1345" w:rsidRPr="002C1345" w14:paraId="1C306F67" w14:textId="77777777" w:rsidTr="002C1345">
        <w:trPr>
          <w:trHeight w:val="3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6228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c75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09C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دامپزشكي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6D5" w14:textId="77777777" w:rsidR="002C1345" w:rsidRPr="002C1345" w:rsidRDefault="002C1345" w:rsidP="002C1345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C1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c7500</w:t>
            </w: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7460" w14:textId="77777777" w:rsidR="002C1345" w:rsidRPr="002C1345" w:rsidRDefault="002C1345" w:rsidP="002C134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C1345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دامپزشكي</w:t>
            </w:r>
          </w:p>
        </w:tc>
      </w:tr>
    </w:tbl>
    <w:p w14:paraId="58AC89FF" w14:textId="77777777" w:rsidR="0043189E" w:rsidRDefault="0043189E">
      <w:pPr>
        <w:bidi w:val="0"/>
        <w:ind w:firstLine="0"/>
        <w:jc w:val="left"/>
        <w:rPr>
          <w:rtl/>
        </w:rPr>
      </w:pPr>
    </w:p>
    <w:sectPr w:rsidR="0043189E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5553" w14:textId="77777777" w:rsidR="00B14860" w:rsidRDefault="00B14860" w:rsidP="00C87DC7">
      <w:pPr>
        <w:spacing w:after="0" w:line="240" w:lineRule="auto"/>
      </w:pPr>
      <w:r>
        <w:separator/>
      </w:r>
    </w:p>
  </w:endnote>
  <w:endnote w:type="continuationSeparator" w:id="0">
    <w:p w14:paraId="1E933F04" w14:textId="77777777" w:rsidR="00B14860" w:rsidRDefault="00B14860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6A99" w14:textId="77777777" w:rsidR="00B14860" w:rsidRDefault="00B14860" w:rsidP="00C87DC7">
      <w:pPr>
        <w:spacing w:after="0" w:line="240" w:lineRule="auto"/>
      </w:pPr>
      <w:r>
        <w:separator/>
      </w:r>
    </w:p>
  </w:footnote>
  <w:footnote w:type="continuationSeparator" w:id="0">
    <w:p w14:paraId="6AF6FF2E" w14:textId="77777777" w:rsidR="00B14860" w:rsidRDefault="00B14860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8643270">
    <w:abstractNumId w:val="1"/>
  </w:num>
  <w:num w:numId="2" w16cid:durableId="98526101">
    <w:abstractNumId w:val="4"/>
  </w:num>
  <w:num w:numId="3" w16cid:durableId="557403893">
    <w:abstractNumId w:val="0"/>
  </w:num>
  <w:num w:numId="4" w16cid:durableId="1936209200">
    <w:abstractNumId w:val="2"/>
  </w:num>
  <w:num w:numId="5" w16cid:durableId="56152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44"/>
    <w:rsid w:val="000234F9"/>
    <w:rsid w:val="00160BB0"/>
    <w:rsid w:val="001611ED"/>
    <w:rsid w:val="0016549B"/>
    <w:rsid w:val="002A4291"/>
    <w:rsid w:val="002C1345"/>
    <w:rsid w:val="002D0D44"/>
    <w:rsid w:val="00393B1E"/>
    <w:rsid w:val="003F016B"/>
    <w:rsid w:val="0043189E"/>
    <w:rsid w:val="00441FAE"/>
    <w:rsid w:val="004519E7"/>
    <w:rsid w:val="005F0C1D"/>
    <w:rsid w:val="006238DF"/>
    <w:rsid w:val="0069535A"/>
    <w:rsid w:val="00767CC3"/>
    <w:rsid w:val="00803E7A"/>
    <w:rsid w:val="008D5127"/>
    <w:rsid w:val="00905E4B"/>
    <w:rsid w:val="009E2FBA"/>
    <w:rsid w:val="009F6406"/>
    <w:rsid w:val="00B14860"/>
    <w:rsid w:val="00B66785"/>
    <w:rsid w:val="00C87DC7"/>
    <w:rsid w:val="00CB7ADE"/>
    <w:rsid w:val="00DB5E98"/>
    <w:rsid w:val="00EC0CAD"/>
    <w:rsid w:val="00EE5E6A"/>
    <w:rsid w:val="00EF19AE"/>
    <w:rsid w:val="00F50179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8FD7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23</TotalTime>
  <Pages>15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pro</cp:lastModifiedBy>
  <cp:revision>6</cp:revision>
  <dcterms:created xsi:type="dcterms:W3CDTF">2026-04-09T08:45:00Z</dcterms:created>
  <dcterms:modified xsi:type="dcterms:W3CDTF">2026-04-11T12:38:00Z</dcterms:modified>
</cp:coreProperties>
</file>